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648B" w14:textId="69E81451" w:rsidR="00F44685" w:rsidRPr="00F44685" w:rsidRDefault="00F44685" w:rsidP="00F44685">
      <w:pPr>
        <w:pStyle w:val="MarginalieBeratername"/>
        <w:framePr w:w="0" w:wrap="auto" w:vAnchor="margin" w:hAnchor="text" w:xAlign="left" w:yAlign="inline" w:anchorLock="0"/>
        <w:tabs>
          <w:tab w:val="left" w:pos="426"/>
          <w:tab w:val="left" w:pos="567"/>
        </w:tabs>
        <w:rPr>
          <w:bCs/>
          <w:sz w:val="20"/>
          <w:szCs w:val="24"/>
        </w:rPr>
      </w:pPr>
      <w:r w:rsidRPr="00F44685">
        <w:rPr>
          <w:bCs/>
          <w:sz w:val="20"/>
          <w:szCs w:val="24"/>
        </w:rPr>
        <w:t>wvib-Akademie Dozentenprofil</w:t>
      </w:r>
    </w:p>
    <w:p w14:paraId="07604FF4" w14:textId="77777777" w:rsidR="00F44685" w:rsidRPr="000D20C8" w:rsidRDefault="00F44685" w:rsidP="00F44685">
      <w:pPr>
        <w:pStyle w:val="MarginalieBeratername"/>
        <w:framePr w:w="0" w:wrap="auto" w:vAnchor="margin" w:hAnchor="text" w:xAlign="left" w:yAlign="inline" w:anchorLock="0"/>
        <w:tabs>
          <w:tab w:val="left" w:pos="426"/>
          <w:tab w:val="left" w:pos="567"/>
        </w:tabs>
        <w:rPr>
          <w:b w:val="0"/>
        </w:rPr>
      </w:pPr>
    </w:p>
    <w:p w14:paraId="0357AC02" w14:textId="0D6AC73E" w:rsidR="00F44685" w:rsidRDefault="00F44685" w:rsidP="00433EC3">
      <w:pPr>
        <w:pStyle w:val="MarginalieBeratername"/>
        <w:framePr w:wrap="around"/>
      </w:pPr>
      <w:r>
        <w:t xml:space="preserve">Nastassja Schön </w:t>
      </w:r>
    </w:p>
    <w:p w14:paraId="56EF8FB1" w14:textId="09545543" w:rsidR="00433EC3" w:rsidRDefault="004820B3" w:rsidP="00433EC3">
      <w:pPr>
        <w:pStyle w:val="MarginalieBeratername"/>
        <w:framePr w:wrap="around"/>
      </w:pPr>
      <w:r>
        <w:t>Leitung Akademie</w:t>
      </w:r>
    </w:p>
    <w:p w14:paraId="2307BE32" w14:textId="060B76FD" w:rsidR="00433EC3" w:rsidRPr="00C038FE" w:rsidRDefault="00433EC3" w:rsidP="00433EC3">
      <w:pPr>
        <w:pStyle w:val="MarginalieBeratername"/>
        <w:framePr w:wrap="around"/>
        <w:tabs>
          <w:tab w:val="left" w:pos="426"/>
          <w:tab w:val="left" w:pos="567"/>
        </w:tabs>
        <w:rPr>
          <w:b w:val="0"/>
        </w:rPr>
      </w:pPr>
      <w:r>
        <w:rPr>
          <w:b w:val="0"/>
        </w:rPr>
        <w:br/>
      </w:r>
      <w:r w:rsidRPr="00C038FE">
        <w:rPr>
          <w:b w:val="0"/>
        </w:rPr>
        <w:t xml:space="preserve">Tel. </w:t>
      </w:r>
      <w:r>
        <w:rPr>
          <w:b w:val="0"/>
        </w:rPr>
        <w:tab/>
      </w:r>
      <w:r w:rsidRPr="00C038FE">
        <w:rPr>
          <w:b w:val="0"/>
        </w:rPr>
        <w:t xml:space="preserve">0761 – 4567 </w:t>
      </w:r>
      <w:r w:rsidR="004820B3">
        <w:rPr>
          <w:b w:val="0"/>
        </w:rPr>
        <w:t>500</w:t>
      </w:r>
    </w:p>
    <w:p w14:paraId="28775F7A" w14:textId="77777777" w:rsidR="004F6614" w:rsidRDefault="00433EC3" w:rsidP="00433EC3">
      <w:pPr>
        <w:pStyle w:val="MarginalieBeratername"/>
        <w:framePr w:wrap="around"/>
        <w:tabs>
          <w:tab w:val="left" w:pos="426"/>
          <w:tab w:val="left" w:pos="567"/>
        </w:tabs>
        <w:rPr>
          <w:b w:val="0"/>
        </w:rPr>
      </w:pPr>
      <w:proofErr w:type="gramStart"/>
      <w:r>
        <w:rPr>
          <w:b w:val="0"/>
        </w:rPr>
        <w:t>Email</w:t>
      </w:r>
      <w:proofErr w:type="gramEnd"/>
      <w:r>
        <w:rPr>
          <w:b w:val="0"/>
        </w:rPr>
        <w:tab/>
      </w:r>
      <w:hyperlink r:id="rId11" w:history="1">
        <w:r w:rsidR="004820B3" w:rsidRPr="004820B3">
          <w:rPr>
            <w:rStyle w:val="Hyperlink"/>
            <w:b w:val="0"/>
          </w:rPr>
          <w:t>schoen</w:t>
        </w:r>
        <w:r w:rsidR="004820B3" w:rsidRPr="00503C8E">
          <w:rPr>
            <w:rStyle w:val="Hyperlink"/>
            <w:b w:val="0"/>
          </w:rPr>
          <w:t>@wvib.de</w:t>
        </w:r>
      </w:hyperlink>
      <w:r>
        <w:rPr>
          <w:b w:val="0"/>
        </w:rPr>
        <w:br/>
      </w:r>
    </w:p>
    <w:p w14:paraId="05C0F121" w14:textId="1808E64A" w:rsidR="00433EC3" w:rsidRPr="004317C9" w:rsidRDefault="00433EC3" w:rsidP="00433EC3">
      <w:pPr>
        <w:pStyle w:val="MarginalieBeratername"/>
        <w:framePr w:wrap="around"/>
        <w:tabs>
          <w:tab w:val="left" w:pos="426"/>
          <w:tab w:val="left" w:pos="567"/>
        </w:tabs>
        <w:rPr>
          <w:b w:val="0"/>
        </w:rPr>
      </w:pPr>
      <w:r w:rsidRPr="004317C9">
        <w:rPr>
          <w:b w:val="0"/>
        </w:rPr>
        <w:t>Wirtschaftsverband</w:t>
      </w:r>
      <w:r w:rsidRPr="004317C9">
        <w:rPr>
          <w:b w:val="0"/>
        </w:rPr>
        <w:br/>
        <w:t>Industrieller Unternehmen</w:t>
      </w:r>
      <w:r w:rsidRPr="004317C9">
        <w:rPr>
          <w:b w:val="0"/>
        </w:rPr>
        <w:br/>
        <w:t>Baden e.V.</w:t>
      </w:r>
    </w:p>
    <w:p w14:paraId="55EF2294" w14:textId="77777777" w:rsidR="00433EC3" w:rsidRPr="004317C9" w:rsidRDefault="00433EC3" w:rsidP="00433EC3">
      <w:pPr>
        <w:pStyle w:val="MarginalieBeratername"/>
        <w:framePr w:wrap="around"/>
        <w:tabs>
          <w:tab w:val="left" w:pos="426"/>
          <w:tab w:val="left" w:pos="567"/>
        </w:tabs>
        <w:rPr>
          <w:b w:val="0"/>
        </w:rPr>
      </w:pPr>
      <w:r w:rsidRPr="004317C9">
        <w:rPr>
          <w:b w:val="0"/>
        </w:rPr>
        <w:t>Merzhauser Str. 118</w:t>
      </w:r>
      <w:r w:rsidRPr="004317C9">
        <w:rPr>
          <w:b w:val="0"/>
        </w:rPr>
        <w:br/>
        <w:t>D-79100 Freiburg</w:t>
      </w:r>
      <w:r w:rsidRPr="004317C9">
        <w:rPr>
          <w:b w:val="0"/>
        </w:rPr>
        <w:br/>
        <w:t>Tel.:</w:t>
      </w:r>
      <w:r w:rsidRPr="004317C9">
        <w:rPr>
          <w:b w:val="0"/>
        </w:rPr>
        <w:tab/>
        <w:t>0761-4567-0</w:t>
      </w:r>
    </w:p>
    <w:p w14:paraId="520E6C52" w14:textId="77777777" w:rsidR="00433EC3" w:rsidRDefault="00433EC3" w:rsidP="00433EC3">
      <w:pPr>
        <w:pStyle w:val="MarginalieBeratername"/>
        <w:framePr w:wrap="around"/>
        <w:tabs>
          <w:tab w:val="left" w:pos="426"/>
          <w:tab w:val="left" w:pos="567"/>
        </w:tabs>
      </w:pPr>
      <w:r>
        <w:rPr>
          <w:b w:val="0"/>
        </w:rPr>
        <w:t>Fax</w:t>
      </w:r>
      <w:r>
        <w:rPr>
          <w:b w:val="0"/>
        </w:rPr>
        <w:tab/>
        <w:t>0761-4567-5</w:t>
      </w:r>
      <w:r w:rsidRPr="004317C9">
        <w:rPr>
          <w:b w:val="0"/>
        </w:rPr>
        <w:t>99</w:t>
      </w:r>
    </w:p>
    <w:p w14:paraId="0E5E567D" w14:textId="77777777" w:rsidR="00433EC3" w:rsidRDefault="00433EC3" w:rsidP="00433EC3">
      <w:pPr>
        <w:pStyle w:val="MarginalieBeratername"/>
        <w:framePr w:wrap="around"/>
        <w:tabs>
          <w:tab w:val="left" w:pos="567"/>
        </w:tabs>
      </w:pPr>
    </w:p>
    <w:p w14:paraId="5428C4F0" w14:textId="77777777" w:rsidR="00433EC3" w:rsidRPr="00AE08DF" w:rsidRDefault="00433EC3" w:rsidP="00433EC3">
      <w:pPr>
        <w:pStyle w:val="MarginalieBeratername"/>
        <w:framePr w:wrap="around"/>
        <w:tabs>
          <w:tab w:val="left" w:pos="567"/>
        </w:tabs>
        <w:rPr>
          <w:b w:val="0"/>
        </w:rPr>
      </w:pPr>
      <w:r w:rsidRPr="00AE08DF">
        <w:rPr>
          <w:b w:val="0"/>
        </w:rPr>
        <w:t xml:space="preserve">Registergericht </w:t>
      </w:r>
    </w:p>
    <w:p w14:paraId="3B1808A0" w14:textId="77777777" w:rsidR="00433EC3" w:rsidRDefault="00433EC3" w:rsidP="00433EC3">
      <w:pPr>
        <w:pStyle w:val="MarginalieBeratername"/>
        <w:framePr w:wrap="around"/>
        <w:tabs>
          <w:tab w:val="left" w:pos="567"/>
        </w:tabs>
        <w:rPr>
          <w:b w:val="0"/>
        </w:rPr>
      </w:pPr>
      <w:r w:rsidRPr="00AE08DF">
        <w:rPr>
          <w:b w:val="0"/>
        </w:rPr>
        <w:t>Freiburg VR-Nr. 21</w:t>
      </w:r>
    </w:p>
    <w:p w14:paraId="240FA902" w14:textId="77777777" w:rsidR="00433EC3" w:rsidRPr="00AE08DF" w:rsidRDefault="00433EC3" w:rsidP="00433EC3">
      <w:pPr>
        <w:pStyle w:val="MarginalieBeratername"/>
        <w:framePr w:wrap="around"/>
        <w:tabs>
          <w:tab w:val="left" w:pos="567"/>
        </w:tabs>
        <w:rPr>
          <w:b w:val="0"/>
        </w:rPr>
      </w:pPr>
      <w:r w:rsidRPr="00AE08DF">
        <w:rPr>
          <w:b w:val="0"/>
        </w:rPr>
        <w:t xml:space="preserve"> </w:t>
      </w:r>
    </w:p>
    <w:p w14:paraId="07D38520" w14:textId="77777777" w:rsidR="00433EC3" w:rsidRPr="00AE08DF" w:rsidRDefault="00433EC3" w:rsidP="00433EC3">
      <w:pPr>
        <w:pStyle w:val="MarginalieBeratername"/>
        <w:framePr w:wrap="around"/>
        <w:tabs>
          <w:tab w:val="left" w:pos="567"/>
        </w:tabs>
        <w:rPr>
          <w:b w:val="0"/>
        </w:rPr>
      </w:pPr>
      <w:r w:rsidRPr="00AE08DF">
        <w:rPr>
          <w:b w:val="0"/>
        </w:rPr>
        <w:t>Präsidium:</w:t>
      </w:r>
    </w:p>
    <w:tbl>
      <w:tblPr>
        <w:tblW w:w="0" w:type="auto"/>
        <w:tblCellSpacing w:w="0" w:type="dxa"/>
        <w:tblCellMar>
          <w:left w:w="0" w:type="dxa"/>
          <w:right w:w="0" w:type="dxa"/>
        </w:tblCellMar>
        <w:tblLook w:val="04A0" w:firstRow="1" w:lastRow="0" w:firstColumn="1" w:lastColumn="0" w:noHBand="0" w:noVBand="1"/>
      </w:tblPr>
      <w:tblGrid>
        <w:gridCol w:w="1515"/>
      </w:tblGrid>
      <w:tr w:rsidR="00433EC3" w:rsidRPr="000D20C8" w14:paraId="137E9C21" w14:textId="77777777" w:rsidTr="001D3DB1">
        <w:trPr>
          <w:tblCellSpacing w:w="0" w:type="dxa"/>
        </w:trPr>
        <w:tc>
          <w:tcPr>
            <w:tcW w:w="0" w:type="auto"/>
            <w:vAlign w:val="center"/>
            <w:hideMark/>
          </w:tcPr>
          <w:p w14:paraId="58A6D678" w14:textId="71A24DAA" w:rsidR="00433EC3" w:rsidRPr="000D20C8" w:rsidRDefault="00FA3D76" w:rsidP="001D3DB1">
            <w:pPr>
              <w:pStyle w:val="MarginalieBeratername"/>
              <w:framePr w:wrap="around"/>
              <w:tabs>
                <w:tab w:val="left" w:pos="426"/>
                <w:tab w:val="left" w:pos="567"/>
              </w:tabs>
              <w:rPr>
                <w:b w:val="0"/>
              </w:rPr>
            </w:pPr>
            <w:r>
              <w:rPr>
                <w:b w:val="0"/>
              </w:rPr>
              <w:t>Bert Sutter</w:t>
            </w:r>
            <w:r w:rsidR="00433EC3" w:rsidRPr="000D20C8">
              <w:rPr>
                <w:b w:val="0"/>
              </w:rPr>
              <w:t xml:space="preserve"> (Präsident)</w:t>
            </w:r>
          </w:p>
        </w:tc>
      </w:tr>
      <w:tr w:rsidR="00F477CB" w:rsidRPr="000D20C8" w14:paraId="6E9450A7" w14:textId="77777777" w:rsidTr="001D3DB1">
        <w:trPr>
          <w:tblCellSpacing w:w="0" w:type="dxa"/>
        </w:trPr>
        <w:tc>
          <w:tcPr>
            <w:tcW w:w="0" w:type="auto"/>
            <w:vAlign w:val="center"/>
          </w:tcPr>
          <w:p w14:paraId="0ED72432" w14:textId="1FCF6F03" w:rsidR="00F477CB" w:rsidRPr="000D20C8" w:rsidRDefault="00CA114E" w:rsidP="001D3DB1">
            <w:pPr>
              <w:pStyle w:val="MarginalieBeratername"/>
              <w:framePr w:wrap="around"/>
              <w:tabs>
                <w:tab w:val="left" w:pos="426"/>
                <w:tab w:val="left" w:pos="567"/>
              </w:tabs>
              <w:rPr>
                <w:b w:val="0"/>
              </w:rPr>
            </w:pPr>
            <w:r w:rsidRPr="00CA114E">
              <w:rPr>
                <w:b w:val="0"/>
              </w:rPr>
              <w:t>Matthias Altendorf</w:t>
            </w:r>
          </w:p>
        </w:tc>
      </w:tr>
      <w:tr w:rsidR="00433EC3" w:rsidRPr="000D20C8" w14:paraId="39C83D58" w14:textId="77777777" w:rsidTr="001D3DB1">
        <w:trPr>
          <w:tblCellSpacing w:w="0" w:type="dxa"/>
        </w:trPr>
        <w:tc>
          <w:tcPr>
            <w:tcW w:w="0" w:type="auto"/>
            <w:vAlign w:val="center"/>
            <w:hideMark/>
          </w:tcPr>
          <w:p w14:paraId="7B384BFE" w14:textId="77777777" w:rsidR="00433EC3" w:rsidRPr="000D20C8" w:rsidRDefault="00433EC3" w:rsidP="001D3DB1">
            <w:pPr>
              <w:pStyle w:val="MarginalieBeratername"/>
              <w:framePr w:wrap="around"/>
              <w:tabs>
                <w:tab w:val="left" w:pos="426"/>
                <w:tab w:val="left" w:pos="567"/>
              </w:tabs>
              <w:rPr>
                <w:b w:val="0"/>
              </w:rPr>
            </w:pPr>
          </w:p>
        </w:tc>
      </w:tr>
      <w:tr w:rsidR="00433EC3" w:rsidRPr="000D20C8" w14:paraId="40580035" w14:textId="77777777" w:rsidTr="001D3DB1">
        <w:trPr>
          <w:tblCellSpacing w:w="0" w:type="dxa"/>
        </w:trPr>
        <w:tc>
          <w:tcPr>
            <w:tcW w:w="0" w:type="auto"/>
            <w:vAlign w:val="center"/>
            <w:hideMark/>
          </w:tcPr>
          <w:p w14:paraId="7EDEB1CD" w14:textId="325A0877" w:rsidR="00433EC3" w:rsidRPr="000D20C8" w:rsidRDefault="00444404" w:rsidP="001D3DB1">
            <w:pPr>
              <w:pStyle w:val="MarginalieBeratername"/>
              <w:framePr w:wrap="around"/>
              <w:tabs>
                <w:tab w:val="left" w:pos="426"/>
                <w:tab w:val="left" w:pos="567"/>
              </w:tabs>
              <w:rPr>
                <w:b w:val="0"/>
              </w:rPr>
            </w:pPr>
            <w:r>
              <w:rPr>
                <w:b w:val="0"/>
              </w:rPr>
              <w:t>Denise</w:t>
            </w:r>
            <w:r w:rsidR="00FA3D76">
              <w:rPr>
                <w:b w:val="0"/>
              </w:rPr>
              <w:t xml:space="preserve"> </w:t>
            </w:r>
            <w:r>
              <w:rPr>
                <w:b w:val="0"/>
              </w:rPr>
              <w:t>Lauer</w:t>
            </w:r>
          </w:p>
        </w:tc>
      </w:tr>
      <w:tr w:rsidR="00433EC3" w:rsidRPr="000D20C8" w14:paraId="0226486F" w14:textId="77777777" w:rsidTr="001D3DB1">
        <w:trPr>
          <w:tblCellSpacing w:w="0" w:type="dxa"/>
        </w:trPr>
        <w:tc>
          <w:tcPr>
            <w:tcW w:w="0" w:type="auto"/>
            <w:vAlign w:val="center"/>
            <w:hideMark/>
          </w:tcPr>
          <w:p w14:paraId="0B0CB91D" w14:textId="77777777" w:rsidR="00433EC3" w:rsidRPr="000D20C8" w:rsidRDefault="00433EC3" w:rsidP="001D3DB1">
            <w:pPr>
              <w:pStyle w:val="MarginalieBeratername"/>
              <w:framePr w:wrap="around"/>
              <w:tabs>
                <w:tab w:val="left" w:pos="426"/>
                <w:tab w:val="left" w:pos="567"/>
              </w:tabs>
              <w:rPr>
                <w:b w:val="0"/>
              </w:rPr>
            </w:pPr>
            <w:r w:rsidRPr="000D20C8">
              <w:rPr>
                <w:b w:val="0"/>
              </w:rPr>
              <w:t xml:space="preserve">Dr. Christoph Münzer </w:t>
            </w:r>
          </w:p>
        </w:tc>
      </w:tr>
      <w:tr w:rsidR="00433EC3" w:rsidRPr="000D20C8" w14:paraId="7954C267" w14:textId="77777777" w:rsidTr="001D3DB1">
        <w:trPr>
          <w:tblCellSpacing w:w="0" w:type="dxa"/>
        </w:trPr>
        <w:tc>
          <w:tcPr>
            <w:tcW w:w="0" w:type="auto"/>
            <w:vAlign w:val="center"/>
            <w:hideMark/>
          </w:tcPr>
          <w:p w14:paraId="11B574F6" w14:textId="77777777" w:rsidR="00433EC3" w:rsidRPr="000D20C8" w:rsidRDefault="00433EC3" w:rsidP="001D3DB1">
            <w:pPr>
              <w:pStyle w:val="MarginalieBeratername"/>
              <w:framePr w:wrap="around"/>
              <w:tabs>
                <w:tab w:val="left" w:pos="426"/>
                <w:tab w:val="left" w:pos="567"/>
              </w:tabs>
              <w:rPr>
                <w:b w:val="0"/>
              </w:rPr>
            </w:pPr>
            <w:r w:rsidRPr="000D20C8">
              <w:rPr>
                <w:b w:val="0"/>
              </w:rPr>
              <w:t>(Hauptgeschäftsführer)</w:t>
            </w:r>
          </w:p>
        </w:tc>
      </w:tr>
    </w:tbl>
    <w:p w14:paraId="0146A44F" w14:textId="3AC97299" w:rsidR="00386639" w:rsidRPr="000D20C8" w:rsidRDefault="00433EC3" w:rsidP="00433EC3">
      <w:pPr>
        <w:pStyle w:val="MarginalieBeratername"/>
        <w:framePr w:wrap="around" w:y="16066"/>
        <w:tabs>
          <w:tab w:val="left" w:pos="426"/>
          <w:tab w:val="left" w:pos="567"/>
        </w:tabs>
        <w:rPr>
          <w:b w:val="0"/>
        </w:rPr>
      </w:pPr>
      <w:r w:rsidRPr="000D20C8">
        <w:rPr>
          <w:b w:val="0"/>
        </w:rPr>
        <w:t xml:space="preserve">Version </w:t>
      </w:r>
      <w:r w:rsidR="0066231F">
        <w:rPr>
          <w:b w:val="0"/>
        </w:rPr>
        <w:t>07/2023</w:t>
      </w:r>
    </w:p>
    <w:p w14:paraId="2390F4B2" w14:textId="0818339F" w:rsidR="00433EC3" w:rsidRPr="00F44685" w:rsidRDefault="00D44C5F" w:rsidP="00433EC3">
      <w:pPr>
        <w:pStyle w:val="MarginalieBeratername"/>
        <w:framePr w:w="0" w:wrap="auto" w:vAnchor="margin" w:hAnchor="text" w:xAlign="left" w:yAlign="inline" w:anchorLock="0"/>
        <w:tabs>
          <w:tab w:val="left" w:pos="426"/>
          <w:tab w:val="left" w:pos="567"/>
        </w:tabs>
        <w:rPr>
          <w:b w:val="0"/>
          <w:sz w:val="20"/>
          <w:szCs w:val="24"/>
        </w:rPr>
      </w:pPr>
      <w:bookmarkStart w:id="0" w:name="Anrede"/>
      <w:bookmarkEnd w:id="0"/>
      <w:r>
        <w:rPr>
          <w:b w:val="0"/>
          <w:sz w:val="20"/>
          <w:szCs w:val="24"/>
        </w:rPr>
        <w:t xml:space="preserve">Anrede: </w:t>
      </w:r>
      <w:r>
        <w:rPr>
          <w:b w:val="0"/>
          <w:sz w:val="20"/>
          <w:szCs w:val="24"/>
        </w:rPr>
        <w:tab/>
      </w:r>
      <w:r w:rsidR="006433E1">
        <w:rPr>
          <w:b w:val="0"/>
          <w:sz w:val="20"/>
          <w:szCs w:val="24"/>
        </w:rPr>
        <w:fldChar w:fldCharType="begin">
          <w:ffData>
            <w:name w:val="Text8"/>
            <w:enabled/>
            <w:calcOnExit w:val="0"/>
            <w:textInput/>
          </w:ffData>
        </w:fldChar>
      </w:r>
      <w:bookmarkStart w:id="1" w:name="Text8"/>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4802BB">
        <w:rPr>
          <w:b w:val="0"/>
          <w:sz w:val="20"/>
          <w:szCs w:val="24"/>
        </w:rPr>
        <w:t> </w:t>
      </w:r>
      <w:r w:rsidR="004802BB">
        <w:rPr>
          <w:b w:val="0"/>
          <w:sz w:val="20"/>
          <w:szCs w:val="24"/>
        </w:rPr>
        <w:t> </w:t>
      </w:r>
      <w:r w:rsidR="004802BB">
        <w:rPr>
          <w:b w:val="0"/>
          <w:sz w:val="20"/>
          <w:szCs w:val="24"/>
        </w:rPr>
        <w:t> </w:t>
      </w:r>
      <w:r w:rsidR="004802BB">
        <w:rPr>
          <w:b w:val="0"/>
          <w:sz w:val="20"/>
          <w:szCs w:val="24"/>
        </w:rPr>
        <w:t> </w:t>
      </w:r>
      <w:r w:rsidR="004802BB">
        <w:rPr>
          <w:b w:val="0"/>
          <w:sz w:val="20"/>
          <w:szCs w:val="24"/>
        </w:rPr>
        <w:t> </w:t>
      </w:r>
      <w:r w:rsidR="006433E1">
        <w:rPr>
          <w:b w:val="0"/>
          <w:sz w:val="20"/>
          <w:szCs w:val="24"/>
        </w:rPr>
        <w:fldChar w:fldCharType="end"/>
      </w:r>
      <w:bookmarkEnd w:id="1"/>
      <w:r>
        <w:rPr>
          <w:b w:val="0"/>
          <w:sz w:val="20"/>
          <w:szCs w:val="24"/>
        </w:rPr>
        <w:tab/>
      </w:r>
      <w:r w:rsidR="00433EC3" w:rsidRPr="00F44685">
        <w:rPr>
          <w:b w:val="0"/>
          <w:sz w:val="20"/>
          <w:szCs w:val="24"/>
        </w:rPr>
        <w:t>Vorname:</w:t>
      </w:r>
      <w:bookmarkStart w:id="2" w:name="Name"/>
      <w:r w:rsidR="006433E1">
        <w:rPr>
          <w:b w:val="0"/>
          <w:sz w:val="20"/>
          <w:szCs w:val="24"/>
        </w:rPr>
        <w:t xml:space="preserve"> </w:t>
      </w:r>
      <w:r w:rsidR="006433E1">
        <w:rPr>
          <w:b w:val="0"/>
          <w:sz w:val="20"/>
          <w:szCs w:val="24"/>
        </w:rPr>
        <w:fldChar w:fldCharType="begin">
          <w:ffData>
            <w:name w:val="Text9"/>
            <w:enabled/>
            <w:calcOnExit w:val="0"/>
            <w:textInput/>
          </w:ffData>
        </w:fldChar>
      </w:r>
      <w:bookmarkStart w:id="3" w:name="Text9"/>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sz w:val="20"/>
          <w:szCs w:val="24"/>
        </w:rPr>
        <w:fldChar w:fldCharType="end"/>
      </w:r>
      <w:bookmarkEnd w:id="3"/>
      <w:r w:rsidR="00433EC3" w:rsidRPr="00F44685">
        <w:rPr>
          <w:b w:val="0"/>
          <w:sz w:val="20"/>
          <w:szCs w:val="24"/>
        </w:rPr>
        <w:tab/>
      </w:r>
      <w:r>
        <w:rPr>
          <w:b w:val="0"/>
          <w:sz w:val="20"/>
          <w:szCs w:val="24"/>
        </w:rPr>
        <w:tab/>
      </w:r>
      <w:r w:rsidR="00433EC3" w:rsidRPr="00F44685">
        <w:rPr>
          <w:b w:val="0"/>
          <w:sz w:val="20"/>
          <w:szCs w:val="24"/>
        </w:rPr>
        <w:t xml:space="preserve">Name: </w:t>
      </w:r>
      <w:bookmarkEnd w:id="2"/>
      <w:r w:rsidR="006433E1">
        <w:rPr>
          <w:b w:val="0"/>
          <w:sz w:val="20"/>
          <w:szCs w:val="24"/>
        </w:rPr>
        <w:fldChar w:fldCharType="begin">
          <w:ffData>
            <w:name w:val="Text10"/>
            <w:enabled/>
            <w:calcOnExit w:val="0"/>
            <w:textInput/>
          </w:ffData>
        </w:fldChar>
      </w:r>
      <w:bookmarkStart w:id="4" w:name="Text10"/>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sz w:val="20"/>
          <w:szCs w:val="24"/>
        </w:rPr>
        <w:fldChar w:fldCharType="end"/>
      </w:r>
      <w:bookmarkEnd w:id="4"/>
    </w:p>
    <w:p w14:paraId="0B0822DD" w14:textId="56C2F7D3" w:rsidR="00433EC3" w:rsidRPr="00F44685" w:rsidRDefault="00433EC3" w:rsidP="00433EC3">
      <w:pPr>
        <w:pStyle w:val="MarginalieBeratername"/>
        <w:framePr w:w="0" w:wrap="auto" w:vAnchor="margin" w:hAnchor="text" w:xAlign="left" w:yAlign="inline" w:anchorLock="0"/>
        <w:tabs>
          <w:tab w:val="left" w:pos="426"/>
          <w:tab w:val="left" w:pos="567"/>
        </w:tabs>
        <w:rPr>
          <w:b w:val="0"/>
          <w:sz w:val="20"/>
          <w:szCs w:val="24"/>
        </w:rPr>
      </w:pPr>
      <w:r w:rsidRPr="00F44685">
        <w:rPr>
          <w:b w:val="0"/>
          <w:sz w:val="20"/>
          <w:szCs w:val="24"/>
        </w:rPr>
        <w:t>Akadem. Titel:</w:t>
      </w:r>
      <w:r w:rsidRPr="00F44685">
        <w:rPr>
          <w:b w:val="0"/>
          <w:sz w:val="20"/>
          <w:szCs w:val="24"/>
        </w:rPr>
        <w:tab/>
      </w:r>
      <w:r w:rsidR="006433E1">
        <w:rPr>
          <w:b w:val="0"/>
          <w:sz w:val="20"/>
          <w:szCs w:val="24"/>
        </w:rPr>
        <w:fldChar w:fldCharType="begin">
          <w:ffData>
            <w:name w:val="Text11"/>
            <w:enabled/>
            <w:calcOnExit w:val="0"/>
            <w:textInput/>
          </w:ffData>
        </w:fldChar>
      </w:r>
      <w:bookmarkStart w:id="5" w:name="Text11"/>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sz w:val="20"/>
          <w:szCs w:val="24"/>
        </w:rPr>
        <w:fldChar w:fldCharType="end"/>
      </w:r>
      <w:bookmarkEnd w:id="5"/>
      <w:r w:rsidRPr="00F44685">
        <w:rPr>
          <w:b w:val="0"/>
          <w:sz w:val="20"/>
          <w:szCs w:val="24"/>
        </w:rPr>
        <w:t xml:space="preserve"> </w:t>
      </w:r>
      <w:r w:rsidRPr="00F44685">
        <w:rPr>
          <w:b w:val="0"/>
          <w:sz w:val="20"/>
          <w:szCs w:val="24"/>
        </w:rPr>
        <w:tab/>
      </w:r>
      <w:r w:rsidR="006433E1">
        <w:rPr>
          <w:b w:val="0"/>
          <w:sz w:val="20"/>
          <w:szCs w:val="24"/>
        </w:rPr>
        <w:tab/>
      </w:r>
      <w:r w:rsidR="006433E1">
        <w:rPr>
          <w:b w:val="0"/>
          <w:sz w:val="20"/>
          <w:szCs w:val="24"/>
        </w:rPr>
        <w:tab/>
      </w:r>
      <w:r w:rsidRPr="00F44685">
        <w:rPr>
          <w:b w:val="0"/>
          <w:sz w:val="20"/>
          <w:szCs w:val="24"/>
        </w:rPr>
        <w:t xml:space="preserve">Geburtstag: </w:t>
      </w:r>
      <w:r w:rsidRPr="00F44685">
        <w:rPr>
          <w:b w:val="0"/>
          <w:sz w:val="20"/>
          <w:szCs w:val="24"/>
        </w:rPr>
        <w:fldChar w:fldCharType="begin">
          <w:ffData>
            <w:name w:val="Text3"/>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p>
    <w:p w14:paraId="522E35BA" w14:textId="28847496" w:rsidR="00433EC3" w:rsidRPr="00F44685" w:rsidRDefault="00433EC3" w:rsidP="00433EC3">
      <w:pPr>
        <w:pStyle w:val="MarginalieBeratername"/>
        <w:framePr w:w="0" w:wrap="auto" w:vAnchor="margin" w:hAnchor="text" w:xAlign="left" w:yAlign="inline" w:anchorLock="0"/>
        <w:tabs>
          <w:tab w:val="left" w:pos="426"/>
          <w:tab w:val="left" w:pos="567"/>
        </w:tabs>
        <w:rPr>
          <w:b w:val="0"/>
          <w:sz w:val="20"/>
          <w:szCs w:val="24"/>
        </w:rPr>
      </w:pPr>
      <w:r w:rsidRPr="00F44685">
        <w:rPr>
          <w:b w:val="0"/>
          <w:sz w:val="20"/>
          <w:szCs w:val="24"/>
        </w:rPr>
        <w:t>Namenszusatz:</w:t>
      </w:r>
      <w:r w:rsidRPr="00F44685">
        <w:rPr>
          <w:b w:val="0"/>
          <w:sz w:val="20"/>
          <w:szCs w:val="24"/>
        </w:rPr>
        <w:tab/>
      </w:r>
      <w:bookmarkStart w:id="6" w:name="Namenszusatz"/>
      <w:r w:rsidRPr="00F44685">
        <w:rPr>
          <w:b w:val="0"/>
          <w:sz w:val="20"/>
          <w:szCs w:val="24"/>
        </w:rPr>
        <w:fldChar w:fldCharType="begin">
          <w:ffData>
            <w:name w:val="Namenszusatz"/>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6"/>
      <w:r w:rsidRPr="00F44685">
        <w:rPr>
          <w:b w:val="0"/>
          <w:sz w:val="20"/>
          <w:szCs w:val="24"/>
        </w:rPr>
        <w:tab/>
      </w:r>
    </w:p>
    <w:p w14:paraId="6FA31960" w14:textId="77777777" w:rsidR="00433EC3" w:rsidRPr="00F44685" w:rsidRDefault="00433EC3" w:rsidP="00433EC3">
      <w:pPr>
        <w:pStyle w:val="MarginalieBeratername"/>
        <w:framePr w:w="0" w:wrap="auto" w:vAnchor="margin" w:hAnchor="text" w:xAlign="left" w:yAlign="inline" w:anchorLock="0"/>
        <w:tabs>
          <w:tab w:val="left" w:pos="2805"/>
        </w:tabs>
        <w:rPr>
          <w:b w:val="0"/>
          <w:sz w:val="20"/>
          <w:szCs w:val="24"/>
        </w:rPr>
      </w:pPr>
      <w:r w:rsidRPr="00F44685">
        <w:rPr>
          <w:b w:val="0"/>
          <w:sz w:val="20"/>
          <w:szCs w:val="24"/>
        </w:rPr>
        <w:tab/>
      </w:r>
    </w:p>
    <w:p w14:paraId="5F1161F9" w14:textId="15727388"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Firma:</w:t>
      </w:r>
      <w:r w:rsidRPr="00F44685">
        <w:rPr>
          <w:b w:val="0"/>
          <w:sz w:val="20"/>
          <w:szCs w:val="24"/>
        </w:rPr>
        <w:tab/>
      </w:r>
      <w:r w:rsidR="00F44685">
        <w:rPr>
          <w:b w:val="0"/>
          <w:sz w:val="20"/>
          <w:szCs w:val="24"/>
        </w:rPr>
        <w:tab/>
      </w:r>
      <w:r w:rsidR="006433E1">
        <w:rPr>
          <w:b w:val="0"/>
          <w:sz w:val="20"/>
          <w:szCs w:val="24"/>
        </w:rPr>
        <w:tab/>
      </w:r>
      <w:r w:rsidR="006433E1">
        <w:rPr>
          <w:b w:val="0"/>
          <w:sz w:val="20"/>
          <w:szCs w:val="24"/>
        </w:rPr>
        <w:fldChar w:fldCharType="begin">
          <w:ffData>
            <w:name w:val="Text12"/>
            <w:enabled/>
            <w:calcOnExit w:val="0"/>
            <w:textInput/>
          </w:ffData>
        </w:fldChar>
      </w:r>
      <w:bookmarkStart w:id="7" w:name="Text12"/>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4802BB">
        <w:rPr>
          <w:b w:val="0"/>
          <w:sz w:val="20"/>
          <w:szCs w:val="24"/>
        </w:rPr>
        <w:t> </w:t>
      </w:r>
      <w:r w:rsidR="004802BB">
        <w:rPr>
          <w:b w:val="0"/>
          <w:sz w:val="20"/>
          <w:szCs w:val="24"/>
        </w:rPr>
        <w:t> </w:t>
      </w:r>
      <w:r w:rsidR="004802BB">
        <w:rPr>
          <w:b w:val="0"/>
          <w:sz w:val="20"/>
          <w:szCs w:val="24"/>
        </w:rPr>
        <w:t> </w:t>
      </w:r>
      <w:r w:rsidR="004802BB">
        <w:rPr>
          <w:b w:val="0"/>
          <w:sz w:val="20"/>
          <w:szCs w:val="24"/>
        </w:rPr>
        <w:t> </w:t>
      </w:r>
      <w:r w:rsidR="004802BB">
        <w:rPr>
          <w:b w:val="0"/>
          <w:sz w:val="20"/>
          <w:szCs w:val="24"/>
        </w:rPr>
        <w:t> </w:t>
      </w:r>
      <w:r w:rsidR="006433E1">
        <w:rPr>
          <w:b w:val="0"/>
          <w:sz w:val="20"/>
          <w:szCs w:val="24"/>
        </w:rPr>
        <w:fldChar w:fldCharType="end"/>
      </w:r>
      <w:bookmarkEnd w:id="7"/>
      <w:r w:rsidR="00F44685">
        <w:rPr>
          <w:b w:val="0"/>
          <w:sz w:val="20"/>
          <w:szCs w:val="24"/>
        </w:rPr>
        <w:tab/>
      </w:r>
      <w:r w:rsidR="00F44685">
        <w:rPr>
          <w:b w:val="0"/>
          <w:sz w:val="20"/>
          <w:szCs w:val="24"/>
        </w:rPr>
        <w:tab/>
      </w:r>
      <w:r w:rsidR="00F44685">
        <w:rPr>
          <w:b w:val="0"/>
          <w:sz w:val="20"/>
          <w:szCs w:val="24"/>
        </w:rPr>
        <w:tab/>
      </w:r>
    </w:p>
    <w:p w14:paraId="38E86F17"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Abteilung:</w:t>
      </w:r>
      <w:r w:rsidRPr="00F44685">
        <w:rPr>
          <w:b w:val="0"/>
          <w:sz w:val="20"/>
          <w:szCs w:val="24"/>
        </w:rPr>
        <w:tab/>
      </w:r>
      <w:bookmarkStart w:id="8" w:name="Abteilung"/>
      <w:r w:rsidRPr="00F44685">
        <w:rPr>
          <w:b w:val="0"/>
          <w:sz w:val="20"/>
          <w:szCs w:val="24"/>
        </w:rPr>
        <w:fldChar w:fldCharType="begin">
          <w:ffData>
            <w:name w:val="Abteilung"/>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8"/>
    </w:p>
    <w:p w14:paraId="47FA92D5"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Position:</w:t>
      </w:r>
      <w:r w:rsidRPr="00F44685">
        <w:rPr>
          <w:b w:val="0"/>
          <w:sz w:val="20"/>
          <w:szCs w:val="24"/>
        </w:rPr>
        <w:tab/>
      </w:r>
      <w:bookmarkStart w:id="9" w:name="Position"/>
      <w:r w:rsidRPr="00F44685">
        <w:rPr>
          <w:b w:val="0"/>
          <w:sz w:val="20"/>
          <w:szCs w:val="24"/>
        </w:rPr>
        <w:fldChar w:fldCharType="begin">
          <w:ffData>
            <w:name w:val="Position"/>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9"/>
    </w:p>
    <w:p w14:paraId="72DFC82C"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Funktion:</w:t>
      </w:r>
      <w:r w:rsidRPr="00F44685">
        <w:rPr>
          <w:b w:val="0"/>
          <w:sz w:val="20"/>
          <w:szCs w:val="24"/>
        </w:rPr>
        <w:tab/>
      </w:r>
      <w:bookmarkStart w:id="10" w:name="Funktion"/>
      <w:r w:rsidRPr="00F44685">
        <w:rPr>
          <w:b w:val="0"/>
          <w:sz w:val="20"/>
          <w:szCs w:val="24"/>
        </w:rPr>
        <w:fldChar w:fldCharType="begin">
          <w:ffData>
            <w:name w:val="Funktion"/>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0"/>
      <w:r w:rsidRPr="00F44685">
        <w:rPr>
          <w:b w:val="0"/>
          <w:sz w:val="20"/>
          <w:szCs w:val="24"/>
        </w:rPr>
        <w:t xml:space="preserve"> </w:t>
      </w:r>
    </w:p>
    <w:p w14:paraId="0E0F352D"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
    <w:p w14:paraId="7877B61E" w14:textId="23FC7A81"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Kontaktdaten geschäftlich</w:t>
      </w:r>
      <w:r w:rsidR="007974F4">
        <w:rPr>
          <w:b w:val="0"/>
          <w:sz w:val="20"/>
          <w:szCs w:val="24"/>
        </w:rPr>
        <w:tab/>
      </w:r>
      <w:r w:rsidR="007974F4">
        <w:rPr>
          <w:b w:val="0"/>
          <w:sz w:val="20"/>
          <w:szCs w:val="24"/>
        </w:rPr>
        <w:tab/>
      </w:r>
      <w:r w:rsidRPr="00F44685">
        <w:rPr>
          <w:b w:val="0"/>
          <w:sz w:val="20"/>
          <w:szCs w:val="24"/>
        </w:rPr>
        <w:tab/>
        <w:t>Kontaktdaten privat</w:t>
      </w:r>
    </w:p>
    <w:p w14:paraId="239294A3" w14:textId="061BB763"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PLZ:</w:t>
      </w:r>
      <w:r w:rsidRPr="00F44685">
        <w:rPr>
          <w:b w:val="0"/>
          <w:sz w:val="20"/>
          <w:szCs w:val="24"/>
        </w:rPr>
        <w:tab/>
      </w:r>
      <w:bookmarkStart w:id="11" w:name="PLZBus"/>
      <w:r w:rsidR="006433E1">
        <w:rPr>
          <w:b w:val="0"/>
          <w:sz w:val="20"/>
          <w:szCs w:val="24"/>
        </w:rPr>
        <w:tab/>
      </w:r>
      <w:r w:rsidR="006433E1">
        <w:rPr>
          <w:b w:val="0"/>
          <w:sz w:val="20"/>
          <w:szCs w:val="24"/>
        </w:rPr>
        <w:tab/>
      </w:r>
      <w:r w:rsidRPr="00F44685">
        <w:rPr>
          <w:b w:val="0"/>
          <w:sz w:val="20"/>
          <w:szCs w:val="24"/>
        </w:rPr>
        <w:fldChar w:fldCharType="begin">
          <w:ffData>
            <w:name w:val="PLZBus"/>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1"/>
      <w:r w:rsidRPr="00F44685">
        <w:rPr>
          <w:b w:val="0"/>
          <w:sz w:val="20"/>
          <w:szCs w:val="24"/>
        </w:rPr>
        <w:tab/>
        <w:t xml:space="preserve">Ort: </w:t>
      </w:r>
      <w:bookmarkStart w:id="12" w:name="OrtBus"/>
      <w:r w:rsidR="006433E1">
        <w:rPr>
          <w:b w:val="0"/>
          <w:sz w:val="20"/>
          <w:szCs w:val="24"/>
        </w:rPr>
        <w:tab/>
      </w:r>
      <w:r w:rsidRPr="00F44685">
        <w:rPr>
          <w:b w:val="0"/>
          <w:sz w:val="20"/>
          <w:szCs w:val="24"/>
        </w:rPr>
        <w:fldChar w:fldCharType="begin">
          <w:ffData>
            <w:name w:val="OrtBus"/>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2"/>
      <w:r w:rsidRPr="00F44685">
        <w:rPr>
          <w:b w:val="0"/>
          <w:sz w:val="20"/>
          <w:szCs w:val="24"/>
        </w:rPr>
        <w:tab/>
      </w:r>
      <w:r w:rsidR="00BF62A4">
        <w:rPr>
          <w:b w:val="0"/>
          <w:sz w:val="20"/>
          <w:szCs w:val="24"/>
        </w:rPr>
        <w:tab/>
      </w:r>
      <w:r w:rsidRPr="00F44685">
        <w:rPr>
          <w:b w:val="0"/>
          <w:sz w:val="20"/>
          <w:szCs w:val="24"/>
        </w:rPr>
        <w:t>PLZ:</w:t>
      </w:r>
      <w:r w:rsidRPr="00F44685">
        <w:rPr>
          <w:b w:val="0"/>
          <w:sz w:val="20"/>
          <w:szCs w:val="24"/>
        </w:rPr>
        <w:tab/>
      </w:r>
      <w:bookmarkStart w:id="13" w:name="PLZpri"/>
      <w:r w:rsidRPr="00F44685">
        <w:rPr>
          <w:b w:val="0"/>
          <w:sz w:val="20"/>
          <w:szCs w:val="24"/>
        </w:rPr>
        <w:fldChar w:fldCharType="begin">
          <w:ffData>
            <w:name w:val="PLZpri"/>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3"/>
      <w:r w:rsidRPr="00F44685">
        <w:rPr>
          <w:b w:val="0"/>
          <w:sz w:val="20"/>
          <w:szCs w:val="24"/>
        </w:rPr>
        <w:tab/>
        <w:t xml:space="preserve">Ort: </w:t>
      </w:r>
      <w:bookmarkStart w:id="14" w:name="OrtPri"/>
      <w:r w:rsidRPr="00F44685">
        <w:rPr>
          <w:b w:val="0"/>
          <w:sz w:val="20"/>
          <w:szCs w:val="24"/>
        </w:rPr>
        <w:fldChar w:fldCharType="begin">
          <w:ffData>
            <w:name w:val="OrtPri"/>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4"/>
    </w:p>
    <w:p w14:paraId="495CEEE1" w14:textId="68FD2C1F"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Straße:</w:t>
      </w:r>
      <w:bookmarkStart w:id="15" w:name="StrasseBus"/>
      <w:r w:rsidR="006433E1">
        <w:rPr>
          <w:b w:val="0"/>
          <w:sz w:val="20"/>
          <w:szCs w:val="24"/>
        </w:rPr>
        <w:tab/>
      </w:r>
      <w:r w:rsidRPr="00F44685">
        <w:rPr>
          <w:b w:val="0"/>
          <w:sz w:val="20"/>
          <w:szCs w:val="24"/>
        </w:rPr>
        <w:fldChar w:fldCharType="begin">
          <w:ffData>
            <w:name w:val="StrasseBus"/>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5"/>
      <w:r w:rsidRPr="00F44685">
        <w:rPr>
          <w:b w:val="0"/>
          <w:sz w:val="20"/>
          <w:szCs w:val="24"/>
        </w:rPr>
        <w:tab/>
        <w:t>Straße:</w:t>
      </w:r>
      <w:r w:rsidRPr="00F44685">
        <w:rPr>
          <w:b w:val="0"/>
          <w:sz w:val="20"/>
          <w:szCs w:val="24"/>
        </w:rPr>
        <w:tab/>
      </w:r>
      <w:bookmarkStart w:id="16" w:name="StrassePri"/>
      <w:r w:rsidRPr="00F44685">
        <w:rPr>
          <w:b w:val="0"/>
          <w:sz w:val="20"/>
          <w:szCs w:val="24"/>
        </w:rPr>
        <w:fldChar w:fldCharType="begin">
          <w:ffData>
            <w:name w:val="StrassePri"/>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6"/>
    </w:p>
    <w:p w14:paraId="0D451A63" w14:textId="7C25662D"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Land:</w:t>
      </w:r>
      <w:r w:rsidRPr="00F44685">
        <w:rPr>
          <w:b w:val="0"/>
          <w:sz w:val="20"/>
          <w:szCs w:val="24"/>
        </w:rPr>
        <w:tab/>
      </w:r>
      <w:bookmarkStart w:id="17" w:name="LandBus"/>
      <w:r w:rsidR="006433E1">
        <w:rPr>
          <w:b w:val="0"/>
          <w:sz w:val="20"/>
          <w:szCs w:val="24"/>
        </w:rPr>
        <w:tab/>
      </w:r>
      <w:r w:rsidRPr="00F44685">
        <w:rPr>
          <w:b w:val="0"/>
          <w:sz w:val="20"/>
          <w:szCs w:val="24"/>
        </w:rPr>
        <w:fldChar w:fldCharType="begin">
          <w:ffData>
            <w:name w:val="LandBus"/>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7"/>
      <w:r w:rsidRPr="00F44685">
        <w:rPr>
          <w:b w:val="0"/>
          <w:sz w:val="20"/>
          <w:szCs w:val="24"/>
        </w:rPr>
        <w:tab/>
        <w:t>Land:</w:t>
      </w:r>
      <w:r w:rsidRPr="00F44685">
        <w:rPr>
          <w:b w:val="0"/>
          <w:sz w:val="20"/>
          <w:szCs w:val="24"/>
        </w:rPr>
        <w:tab/>
      </w:r>
      <w:bookmarkStart w:id="18" w:name="LandPri"/>
      <w:r w:rsidRPr="00F44685">
        <w:rPr>
          <w:b w:val="0"/>
          <w:sz w:val="20"/>
          <w:szCs w:val="24"/>
        </w:rPr>
        <w:fldChar w:fldCharType="begin">
          <w:ffData>
            <w:name w:val="LandPri"/>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18"/>
    </w:p>
    <w:p w14:paraId="2F1209FA"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
    <w:p w14:paraId="621596A2" w14:textId="77777777"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
    <w:p w14:paraId="57EF3425" w14:textId="29A37234" w:rsidR="00433EC3" w:rsidRPr="00F44685"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sidRPr="00F44685">
        <w:rPr>
          <w:b w:val="0"/>
          <w:sz w:val="20"/>
          <w:szCs w:val="24"/>
        </w:rPr>
        <w:t>Telefon:</w:t>
      </w:r>
      <w:r w:rsidRPr="00F44685">
        <w:rPr>
          <w:b w:val="0"/>
          <w:sz w:val="20"/>
          <w:szCs w:val="24"/>
        </w:rPr>
        <w:tab/>
      </w:r>
      <w:r w:rsidR="006433E1">
        <w:rPr>
          <w:b w:val="0"/>
          <w:sz w:val="20"/>
          <w:szCs w:val="24"/>
        </w:rPr>
        <w:tab/>
      </w:r>
      <w:r w:rsidR="006433E1">
        <w:rPr>
          <w:b w:val="0"/>
          <w:sz w:val="20"/>
          <w:szCs w:val="24"/>
        </w:rPr>
        <w:fldChar w:fldCharType="begin">
          <w:ffData>
            <w:name w:val="Text14"/>
            <w:enabled/>
            <w:calcOnExit w:val="0"/>
            <w:textInput/>
          </w:ffData>
        </w:fldChar>
      </w:r>
      <w:bookmarkStart w:id="19" w:name="Text14"/>
      <w:r w:rsidR="006433E1">
        <w:rPr>
          <w:b w:val="0"/>
          <w:sz w:val="20"/>
          <w:szCs w:val="24"/>
        </w:rPr>
        <w:instrText xml:space="preserve"> FORMTEXT </w:instrText>
      </w:r>
      <w:r w:rsidR="006433E1">
        <w:rPr>
          <w:b w:val="0"/>
          <w:sz w:val="20"/>
          <w:szCs w:val="24"/>
        </w:rPr>
      </w:r>
      <w:r w:rsidR="006433E1">
        <w:rPr>
          <w:b w:val="0"/>
          <w:sz w:val="20"/>
          <w:szCs w:val="24"/>
        </w:rPr>
        <w:fldChar w:fldCharType="separate"/>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noProof/>
          <w:sz w:val="20"/>
          <w:szCs w:val="24"/>
        </w:rPr>
        <w:t> </w:t>
      </w:r>
      <w:r w:rsidR="006433E1">
        <w:rPr>
          <w:b w:val="0"/>
          <w:sz w:val="20"/>
          <w:szCs w:val="24"/>
        </w:rPr>
        <w:fldChar w:fldCharType="end"/>
      </w:r>
      <w:bookmarkEnd w:id="19"/>
      <w:r w:rsidRPr="00F44685">
        <w:rPr>
          <w:b w:val="0"/>
          <w:sz w:val="20"/>
          <w:szCs w:val="24"/>
        </w:rPr>
        <w:tab/>
      </w:r>
      <w:r w:rsidR="006433E1">
        <w:rPr>
          <w:b w:val="0"/>
          <w:sz w:val="20"/>
          <w:szCs w:val="24"/>
        </w:rPr>
        <w:tab/>
      </w:r>
      <w:r w:rsidR="006433E1">
        <w:rPr>
          <w:b w:val="0"/>
          <w:sz w:val="20"/>
          <w:szCs w:val="24"/>
        </w:rPr>
        <w:tab/>
      </w:r>
      <w:proofErr w:type="gramStart"/>
      <w:r w:rsidRPr="00F44685">
        <w:rPr>
          <w:b w:val="0"/>
          <w:sz w:val="20"/>
          <w:szCs w:val="24"/>
        </w:rPr>
        <w:t>Mobil</w:t>
      </w:r>
      <w:proofErr w:type="gramEnd"/>
      <w:r w:rsidRPr="00F44685">
        <w:rPr>
          <w:b w:val="0"/>
          <w:sz w:val="20"/>
          <w:szCs w:val="24"/>
        </w:rPr>
        <w:t>:</w:t>
      </w:r>
      <w:r w:rsidRPr="00F44685">
        <w:rPr>
          <w:b w:val="0"/>
          <w:sz w:val="20"/>
          <w:szCs w:val="24"/>
        </w:rPr>
        <w:tab/>
      </w:r>
      <w:bookmarkStart w:id="20" w:name="Mobil"/>
      <w:r w:rsidRPr="00F44685">
        <w:rPr>
          <w:b w:val="0"/>
          <w:sz w:val="20"/>
          <w:szCs w:val="24"/>
        </w:rPr>
        <w:fldChar w:fldCharType="begin">
          <w:ffData>
            <w:name w:val="Mobil"/>
            <w:enabled/>
            <w:calcOnExit w:val="0"/>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t> </w:t>
      </w:r>
      <w:r w:rsidRPr="00F44685">
        <w:rPr>
          <w:b w:val="0"/>
          <w:sz w:val="20"/>
          <w:szCs w:val="24"/>
        </w:rPr>
        <w:fldChar w:fldCharType="end"/>
      </w:r>
      <w:bookmarkEnd w:id="20"/>
    </w:p>
    <w:p w14:paraId="0EB042B1" w14:textId="7F21518C" w:rsidR="00433EC3"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roofErr w:type="gramStart"/>
      <w:r w:rsidRPr="00F44685">
        <w:rPr>
          <w:b w:val="0"/>
          <w:sz w:val="20"/>
          <w:szCs w:val="24"/>
        </w:rPr>
        <w:t>Email</w:t>
      </w:r>
      <w:proofErr w:type="gramEnd"/>
      <w:r w:rsidRPr="00F44685">
        <w:rPr>
          <w:b w:val="0"/>
          <w:sz w:val="20"/>
          <w:szCs w:val="24"/>
        </w:rPr>
        <w:t>:</w:t>
      </w:r>
      <w:r w:rsidRPr="00F44685">
        <w:rPr>
          <w:b w:val="0"/>
          <w:sz w:val="20"/>
          <w:szCs w:val="24"/>
        </w:rPr>
        <w:tab/>
      </w:r>
      <w:bookmarkStart w:id="21" w:name="EmailBus"/>
      <w:r w:rsidR="006433E1">
        <w:rPr>
          <w:b w:val="0"/>
          <w:sz w:val="20"/>
          <w:szCs w:val="24"/>
        </w:rPr>
        <w:tab/>
      </w:r>
      <w:r w:rsidR="006433E1">
        <w:rPr>
          <w:b w:val="0"/>
          <w:sz w:val="20"/>
          <w:szCs w:val="24"/>
        </w:rPr>
        <w:tab/>
      </w:r>
      <w:r w:rsidRPr="00F44685">
        <w:rPr>
          <w:b w:val="0"/>
          <w:sz w:val="20"/>
          <w:szCs w:val="24"/>
        </w:rPr>
        <w:fldChar w:fldCharType="begin">
          <w:ffData>
            <w:name w:val="EmailBus"/>
            <w:enabled/>
            <w:calcOnExit w:val="0"/>
            <w:textInput>
              <w:default w:val="@"/>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w:t>
      </w:r>
      <w:r w:rsidRPr="00F44685">
        <w:rPr>
          <w:b w:val="0"/>
          <w:sz w:val="20"/>
          <w:szCs w:val="24"/>
        </w:rPr>
        <w:fldChar w:fldCharType="end"/>
      </w:r>
      <w:bookmarkEnd w:id="21"/>
      <w:r w:rsidRPr="00F44685">
        <w:rPr>
          <w:b w:val="0"/>
          <w:sz w:val="20"/>
          <w:szCs w:val="24"/>
        </w:rPr>
        <w:tab/>
      </w:r>
      <w:r w:rsidR="006433E1">
        <w:rPr>
          <w:b w:val="0"/>
          <w:sz w:val="20"/>
          <w:szCs w:val="24"/>
        </w:rPr>
        <w:tab/>
      </w:r>
      <w:r w:rsidR="006433E1">
        <w:rPr>
          <w:b w:val="0"/>
          <w:sz w:val="20"/>
          <w:szCs w:val="24"/>
        </w:rPr>
        <w:tab/>
      </w:r>
      <w:proofErr w:type="gramStart"/>
      <w:r w:rsidRPr="00F44685">
        <w:rPr>
          <w:b w:val="0"/>
          <w:sz w:val="20"/>
          <w:szCs w:val="24"/>
        </w:rPr>
        <w:t>Email</w:t>
      </w:r>
      <w:proofErr w:type="gramEnd"/>
      <w:r w:rsidRPr="00F44685">
        <w:rPr>
          <w:b w:val="0"/>
          <w:sz w:val="20"/>
          <w:szCs w:val="24"/>
        </w:rPr>
        <w:t>:</w:t>
      </w:r>
      <w:r w:rsidRPr="00F44685">
        <w:rPr>
          <w:b w:val="0"/>
          <w:sz w:val="20"/>
          <w:szCs w:val="24"/>
        </w:rPr>
        <w:tab/>
      </w:r>
      <w:bookmarkStart w:id="22" w:name="EmailPri"/>
      <w:r w:rsidRPr="00F44685">
        <w:rPr>
          <w:b w:val="0"/>
          <w:sz w:val="20"/>
          <w:szCs w:val="24"/>
        </w:rPr>
        <w:fldChar w:fldCharType="begin">
          <w:ffData>
            <w:name w:val="EmailPri"/>
            <w:enabled/>
            <w:calcOnExit w:val="0"/>
            <w:textInput>
              <w:default w:val="@"/>
            </w:textInput>
          </w:ffData>
        </w:fldChar>
      </w:r>
      <w:r w:rsidRPr="00F44685">
        <w:rPr>
          <w:b w:val="0"/>
          <w:sz w:val="20"/>
          <w:szCs w:val="24"/>
        </w:rPr>
        <w:instrText xml:space="preserve"> FORMTEXT </w:instrText>
      </w:r>
      <w:r w:rsidRPr="00F44685">
        <w:rPr>
          <w:b w:val="0"/>
          <w:sz w:val="20"/>
          <w:szCs w:val="24"/>
        </w:rPr>
      </w:r>
      <w:r w:rsidRPr="00F44685">
        <w:rPr>
          <w:b w:val="0"/>
          <w:sz w:val="20"/>
          <w:szCs w:val="24"/>
        </w:rPr>
        <w:fldChar w:fldCharType="separate"/>
      </w:r>
      <w:r w:rsidRPr="00F44685">
        <w:rPr>
          <w:b w:val="0"/>
          <w:sz w:val="20"/>
          <w:szCs w:val="24"/>
        </w:rPr>
        <w:t>@</w:t>
      </w:r>
      <w:r w:rsidRPr="00F44685">
        <w:rPr>
          <w:b w:val="0"/>
          <w:sz w:val="20"/>
          <w:szCs w:val="24"/>
        </w:rPr>
        <w:fldChar w:fldCharType="end"/>
      </w:r>
      <w:bookmarkEnd w:id="22"/>
    </w:p>
    <w:p w14:paraId="6C325F9E" w14:textId="77777777" w:rsidR="008150BF" w:rsidRDefault="008150BF"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p>
    <w:p w14:paraId="4E2D4FEA" w14:textId="3D4766B5" w:rsidR="004914EF" w:rsidRPr="00F44685" w:rsidRDefault="004914EF"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sz w:val="20"/>
          <w:szCs w:val="24"/>
        </w:rPr>
      </w:pPr>
      <w:r>
        <w:rPr>
          <w:b w:val="0"/>
          <w:sz w:val="20"/>
          <w:szCs w:val="24"/>
        </w:rPr>
        <w:t xml:space="preserve">Homepage: </w:t>
      </w:r>
      <w:r>
        <w:rPr>
          <w:b w:val="0"/>
          <w:sz w:val="20"/>
          <w:szCs w:val="24"/>
        </w:rPr>
        <w:tab/>
      </w:r>
      <w:r>
        <w:rPr>
          <w:b w:val="0"/>
          <w:sz w:val="20"/>
          <w:szCs w:val="24"/>
        </w:rPr>
        <w:fldChar w:fldCharType="begin">
          <w:ffData>
            <w:name w:val="Text14"/>
            <w:enabled/>
            <w:calcOnExit w:val="0"/>
            <w:textInput/>
          </w:ffData>
        </w:fldChar>
      </w:r>
      <w:r>
        <w:rPr>
          <w:b w:val="0"/>
          <w:sz w:val="20"/>
          <w:szCs w:val="24"/>
        </w:rPr>
        <w:instrText xml:space="preserve"> FORMTEXT </w:instrText>
      </w:r>
      <w:r>
        <w:rPr>
          <w:b w:val="0"/>
          <w:sz w:val="20"/>
          <w:szCs w:val="24"/>
        </w:rPr>
      </w:r>
      <w:r>
        <w:rPr>
          <w:b w:val="0"/>
          <w:sz w:val="20"/>
          <w:szCs w:val="24"/>
        </w:rPr>
        <w:fldChar w:fldCharType="separate"/>
      </w:r>
      <w:r>
        <w:rPr>
          <w:b w:val="0"/>
          <w:noProof/>
          <w:sz w:val="20"/>
          <w:szCs w:val="24"/>
        </w:rPr>
        <w:t> </w:t>
      </w:r>
      <w:r>
        <w:rPr>
          <w:b w:val="0"/>
          <w:noProof/>
          <w:sz w:val="20"/>
          <w:szCs w:val="24"/>
        </w:rPr>
        <w:t> </w:t>
      </w:r>
      <w:r>
        <w:rPr>
          <w:b w:val="0"/>
          <w:noProof/>
          <w:sz w:val="20"/>
          <w:szCs w:val="24"/>
        </w:rPr>
        <w:t> </w:t>
      </w:r>
      <w:r>
        <w:rPr>
          <w:b w:val="0"/>
          <w:noProof/>
          <w:sz w:val="20"/>
          <w:szCs w:val="24"/>
        </w:rPr>
        <w:t> </w:t>
      </w:r>
      <w:r>
        <w:rPr>
          <w:b w:val="0"/>
          <w:noProof/>
          <w:sz w:val="20"/>
          <w:szCs w:val="24"/>
        </w:rPr>
        <w:t> </w:t>
      </w:r>
      <w:r>
        <w:rPr>
          <w:b w:val="0"/>
          <w:sz w:val="20"/>
          <w:szCs w:val="24"/>
        </w:rPr>
        <w:fldChar w:fldCharType="end"/>
      </w:r>
    </w:p>
    <w:p w14:paraId="30DBD807" w14:textId="77777777" w:rsidR="00433EC3" w:rsidRPr="000D20C8" w:rsidRDefault="00433EC3" w:rsidP="00433EC3">
      <w:pPr>
        <w:pStyle w:val="MarginalieBeratername"/>
        <w:framePr w:w="0" w:wrap="auto" w:vAnchor="margin" w:hAnchor="text" w:xAlign="left" w:yAlign="inline" w:anchorLock="0"/>
        <w:pBdr>
          <w:top w:val="single" w:sz="4" w:space="1" w:color="auto"/>
          <w:left w:val="single" w:sz="4" w:space="4" w:color="auto"/>
          <w:bottom w:val="single" w:sz="4" w:space="1" w:color="auto"/>
          <w:right w:val="single" w:sz="4" w:space="4" w:color="auto"/>
        </w:pBdr>
        <w:tabs>
          <w:tab w:val="left" w:pos="426"/>
          <w:tab w:val="left" w:pos="567"/>
        </w:tabs>
        <w:rPr>
          <w:b w:val="0"/>
        </w:rPr>
      </w:pPr>
    </w:p>
    <w:p w14:paraId="3E22ECC6" w14:textId="77777777" w:rsidR="00433EC3" w:rsidRDefault="00433EC3" w:rsidP="00433EC3"/>
    <w:p w14:paraId="5CE24A3C" w14:textId="7FFAD7E3" w:rsidR="00433EC3" w:rsidRDefault="00433EC3" w:rsidP="00433EC3">
      <w:pPr>
        <w:rPr>
          <w:rStyle w:val="Feldbeschriftung"/>
        </w:rPr>
      </w:pPr>
      <w:r>
        <w:rPr>
          <w:rStyle w:val="Feldbeschriftung"/>
        </w:rPr>
        <w:t>Themenfelder der wvib-Akademie, die Sie abdecken (max</w:t>
      </w:r>
      <w:r w:rsidR="009C33A6">
        <w:rPr>
          <w:rStyle w:val="Feldbeschriftung"/>
        </w:rPr>
        <w:t xml:space="preserve">. </w:t>
      </w:r>
      <w:r>
        <w:rPr>
          <w:rStyle w:val="Feldbeschriftung"/>
        </w:rPr>
        <w:t>3)</w:t>
      </w:r>
      <w:r w:rsidR="009C33A6">
        <w:rPr>
          <w:rStyle w:val="Feldbeschriftung"/>
        </w:rPr>
        <w:t>, graue Felder bitte doppelklicken</w:t>
      </w:r>
      <w:r w:rsidR="004E3ECA">
        <w:rPr>
          <w:rStyle w:val="Feldbeschriftung"/>
        </w:rPr>
        <w:t xml:space="preserve"> und drei Felder aus der Liste auswählen</w:t>
      </w:r>
    </w:p>
    <w:bookmarkStart w:id="23" w:name="Themen1"/>
    <w:bookmarkEnd w:id="23"/>
    <w:p w14:paraId="7046C59F" w14:textId="00840F13" w:rsidR="00433EC3" w:rsidRDefault="00737C23" w:rsidP="00433EC3">
      <w:pPr>
        <w:pStyle w:val="Textkrper"/>
      </w:pPr>
      <w:r>
        <w:fldChar w:fldCharType="begin">
          <w:ffData>
            <w:name w:val=""/>
            <w:enabled/>
            <w:calcOnExit w:val="0"/>
            <w:ddList>
              <w:listEntry w:val="-----"/>
              <w:listEntry w:val="Strategie, Organisation"/>
              <w:listEntry w:val="Forschung und Entwicklung, Konstruktion"/>
              <w:listEntry w:val="Einkauf, Supply Chain"/>
              <w:listEntry w:val="Produktion"/>
              <w:listEntry w:val="Qualitätsmanagement, Umwelt, Arbeitssicherheit"/>
              <w:listEntry w:val="Marketing, Produktmanagement"/>
              <w:listEntry w:val="Vertrieb, Service"/>
              <w:listEntry w:val="Außenwirtschaft, Zoll"/>
              <w:listEntry w:val="Finanzen, Controlling"/>
              <w:listEntry w:val="Personalmanagement, Personalentwicklung"/>
              <w:listEntry w:val="Informationstechnologie"/>
              <w:listEntry w:val="Recht, Datenschutz, Steuern"/>
              <w:listEntry w:val="Mitarbeiterführung, Methoden, Skills"/>
              <w:listEntry w:val="Projektmanagement, Prozessmanagement"/>
              <w:listEntry w:val="Lean, Intralogistik"/>
            </w:ddList>
          </w:ffData>
        </w:fldChar>
      </w:r>
      <w:r>
        <w:instrText xml:space="preserve"> FORMDROPDOWN </w:instrText>
      </w:r>
      <w:r>
        <w:fldChar w:fldCharType="separate"/>
      </w:r>
      <w:r>
        <w:fldChar w:fldCharType="end"/>
      </w:r>
    </w:p>
    <w:bookmarkStart w:id="24" w:name="Themen2"/>
    <w:bookmarkEnd w:id="24"/>
    <w:p w14:paraId="66185F31" w14:textId="1E4AE713" w:rsidR="00433EC3" w:rsidRDefault="00737C23" w:rsidP="00433EC3">
      <w:pPr>
        <w:pStyle w:val="Textkrper"/>
      </w:pPr>
      <w:r>
        <w:fldChar w:fldCharType="begin">
          <w:ffData>
            <w:name w:val=""/>
            <w:enabled/>
            <w:calcOnExit w:val="0"/>
            <w:ddList>
              <w:listEntry w:val="-----"/>
              <w:listEntry w:val="Strategie, Organisation"/>
              <w:listEntry w:val="Forschung und Entwicklung, Konstruktion"/>
              <w:listEntry w:val="Einkauf, Supply Chain"/>
              <w:listEntry w:val="Produktion"/>
              <w:listEntry w:val="Qualitätsmanagement, Umwelt, Arbeitssicherheit"/>
              <w:listEntry w:val="Marketing, Produktmanagement"/>
              <w:listEntry w:val="Vertrieb, Service"/>
              <w:listEntry w:val="Außenwirtschaft, Zoll"/>
              <w:listEntry w:val="Finanzen, Controlling"/>
              <w:listEntry w:val="Personalmanagement, Personalentwicklung"/>
              <w:listEntry w:val="Informationstechnologie"/>
              <w:listEntry w:val="Recht, Datenschutz, Steuern"/>
              <w:listEntry w:val="Mitarbeiterführung, Methoden, Skills"/>
              <w:listEntry w:val="Projektmanagement, Prozessmanagement"/>
              <w:listEntry w:val="Lean, Intralogistik"/>
            </w:ddList>
          </w:ffData>
        </w:fldChar>
      </w:r>
      <w:r>
        <w:instrText xml:space="preserve"> FORMDROPDOWN </w:instrText>
      </w:r>
      <w:r>
        <w:fldChar w:fldCharType="separate"/>
      </w:r>
      <w:r>
        <w:fldChar w:fldCharType="end"/>
      </w:r>
    </w:p>
    <w:bookmarkStart w:id="25" w:name="Themen3"/>
    <w:bookmarkEnd w:id="25"/>
    <w:p w14:paraId="5008D382" w14:textId="66FFE94E" w:rsidR="00433EC3" w:rsidRDefault="00737C23" w:rsidP="00433EC3">
      <w:pPr>
        <w:pStyle w:val="Textkrper"/>
      </w:pPr>
      <w:r>
        <w:fldChar w:fldCharType="begin">
          <w:ffData>
            <w:name w:val=""/>
            <w:enabled/>
            <w:calcOnExit w:val="0"/>
            <w:ddList>
              <w:listEntry w:val="-----"/>
              <w:listEntry w:val="Strategie, Organisation"/>
              <w:listEntry w:val="Forschung und Entwicklung, Konstruktion"/>
              <w:listEntry w:val="Einkauf, Supply Chain"/>
              <w:listEntry w:val="Produktion"/>
              <w:listEntry w:val="Qualitätsmanagement, Umwelt, Arbeitssicherheit"/>
              <w:listEntry w:val="Marketing, Produktmanagement"/>
              <w:listEntry w:val="Vertrieb, Service"/>
              <w:listEntry w:val="Außenwirtschaft, Zoll"/>
              <w:listEntry w:val="Finanzen, Controlling"/>
              <w:listEntry w:val="Personalmanagement, Personalentwicklung"/>
              <w:listEntry w:val="Informationstechnologie"/>
              <w:listEntry w:val="Recht, Datenschutz, Steuern"/>
              <w:listEntry w:val="Mitarbeiterführung, Methoden, Skills"/>
              <w:listEntry w:val="Projektmanagement, Prozessmanagement"/>
              <w:listEntry w:val="Lean, Intralogistik"/>
            </w:ddList>
          </w:ffData>
        </w:fldChar>
      </w:r>
      <w:r>
        <w:instrText xml:space="preserve"> FORMDROPDOWN </w:instrText>
      </w:r>
      <w:r>
        <w:fldChar w:fldCharType="separate"/>
      </w:r>
      <w:r>
        <w:fldChar w:fldCharType="end"/>
      </w:r>
    </w:p>
    <w:p w14:paraId="7DA713F7" w14:textId="0DE1340B" w:rsidR="00433EC3" w:rsidRDefault="00433EC3" w:rsidP="00433EC3">
      <w:pPr>
        <w:rPr>
          <w:rStyle w:val="Feldbeschriftung"/>
        </w:rPr>
      </w:pPr>
      <w:r>
        <w:rPr>
          <w:rStyle w:val="Feldbeschriftung"/>
        </w:rPr>
        <w:t xml:space="preserve">Ich biete Seminare </w:t>
      </w:r>
      <w:r w:rsidR="00732B3C">
        <w:rPr>
          <w:rStyle w:val="Feldbeschriftung"/>
        </w:rPr>
        <w:t>a</w:t>
      </w:r>
      <w:r>
        <w:rPr>
          <w:rStyle w:val="Feldbeschriftung"/>
        </w:rPr>
        <w:t>uch über folgende Veranstalter (Name, Ort und Region) an:</w:t>
      </w:r>
    </w:p>
    <w:bookmarkStart w:id="26" w:name="AndereSeminaranbiete"/>
    <w:p w14:paraId="0DB5E099" w14:textId="056BB8FC" w:rsidR="00433EC3" w:rsidRPr="00445258" w:rsidRDefault="00433EC3" w:rsidP="00433EC3">
      <w:pPr>
        <w:rPr>
          <w:rStyle w:val="Feldbeschriftung"/>
        </w:rPr>
      </w:pPr>
      <w:r>
        <w:rPr>
          <w:rStyle w:val="Feldbeschriftung"/>
        </w:rPr>
        <w:fldChar w:fldCharType="begin">
          <w:ffData>
            <w:name w:val="AndereSeminaranbiete"/>
            <w:enabled/>
            <w:calcOnExit w:val="0"/>
            <w:textInput/>
          </w:ffData>
        </w:fldChar>
      </w:r>
      <w:r>
        <w:rPr>
          <w:rStyle w:val="Feldbeschriftung"/>
        </w:rPr>
        <w:instrText xml:space="preserve"> FORMTEXT </w:instrText>
      </w:r>
      <w:r>
        <w:rPr>
          <w:rStyle w:val="Feldbeschriftung"/>
        </w:rPr>
      </w:r>
      <w:r>
        <w:rPr>
          <w:rStyle w:val="Feldbeschriftung"/>
        </w:rPr>
        <w:fldChar w:fldCharType="separate"/>
      </w:r>
      <w:r w:rsidR="000B7B5B">
        <w:rPr>
          <w:rStyle w:val="Feldbeschriftung"/>
        </w:rPr>
        <w:t> </w:t>
      </w:r>
      <w:r w:rsidR="000B7B5B">
        <w:rPr>
          <w:rStyle w:val="Feldbeschriftung"/>
        </w:rPr>
        <w:t> </w:t>
      </w:r>
      <w:r w:rsidR="000B7B5B">
        <w:rPr>
          <w:rStyle w:val="Feldbeschriftung"/>
        </w:rPr>
        <w:t> </w:t>
      </w:r>
      <w:r w:rsidR="000B7B5B">
        <w:rPr>
          <w:rStyle w:val="Feldbeschriftung"/>
        </w:rPr>
        <w:t> </w:t>
      </w:r>
      <w:r w:rsidR="000B7B5B">
        <w:rPr>
          <w:rStyle w:val="Feldbeschriftung"/>
        </w:rPr>
        <w:t> </w:t>
      </w:r>
      <w:r>
        <w:rPr>
          <w:rStyle w:val="Feldbeschriftung"/>
        </w:rPr>
        <w:fldChar w:fldCharType="end"/>
      </w:r>
      <w:bookmarkEnd w:id="26"/>
    </w:p>
    <w:p w14:paraId="1575F66C" w14:textId="77777777" w:rsidR="00433EC3" w:rsidRDefault="00433EC3" w:rsidP="00433EC3">
      <w:pPr>
        <w:pStyle w:val="MarginalieBeratername"/>
        <w:framePr w:w="0" w:wrap="auto" w:vAnchor="margin" w:hAnchor="text" w:xAlign="left" w:yAlign="inline" w:anchorLock="0"/>
        <w:tabs>
          <w:tab w:val="left" w:pos="426"/>
          <w:tab w:val="left" w:pos="567"/>
        </w:tabs>
        <w:rPr>
          <w:rStyle w:val="Feldbeschriftung"/>
        </w:rPr>
      </w:pPr>
    </w:p>
    <w:p w14:paraId="697B407C" w14:textId="541FEEC9" w:rsidR="00433EC3" w:rsidRPr="00445258" w:rsidRDefault="00433EC3" w:rsidP="00433EC3">
      <w:pPr>
        <w:rPr>
          <w:rStyle w:val="Feldbeschriftung"/>
        </w:rPr>
      </w:pPr>
      <w:r w:rsidRPr="00445258">
        <w:rPr>
          <w:rStyle w:val="Feldbeschriftung"/>
        </w:rPr>
        <w:t>Aus- und Weiterbildung</w:t>
      </w:r>
      <w:r>
        <w:rPr>
          <w:rStyle w:val="Feldbeschriftung"/>
        </w:rPr>
        <w:t>, Zertifikate</w:t>
      </w:r>
      <w:r w:rsidR="00EF574E">
        <w:rPr>
          <w:rStyle w:val="Feldbeschriftung"/>
        </w:rPr>
        <w:t xml:space="preserve"> insbesondere für die Dozententätigkeit </w:t>
      </w:r>
      <w:r w:rsidR="006255CA">
        <w:rPr>
          <w:rStyle w:val="Feldbeschriftung"/>
        </w:rPr>
        <w:t>(Nachweise als PDF</w:t>
      </w:r>
      <w:r w:rsidR="00425A72">
        <w:rPr>
          <w:rStyle w:val="Feldbeschriftung"/>
        </w:rPr>
        <w:t xml:space="preserve"> mitsenden)</w:t>
      </w:r>
    </w:p>
    <w:p w14:paraId="3865B82E" w14:textId="20D19C93" w:rsidR="00433EC3" w:rsidRDefault="00FA5832" w:rsidP="00433EC3">
      <w:pPr>
        <w:ind w:left="2240" w:hanging="2240"/>
      </w:pPr>
      <w:r>
        <w:fldChar w:fldCharType="begin">
          <w:ffData>
            <w:name w:val="AusUndWeiterbildung"/>
            <w:enabled/>
            <w:calcOnExit w:val="0"/>
            <w:textInput/>
          </w:ffData>
        </w:fldChar>
      </w:r>
      <w:bookmarkStart w:id="27" w:name="AusUndWeiterbildu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31577C1A" w14:textId="77777777" w:rsidR="00433EC3" w:rsidRPr="00D01E37" w:rsidRDefault="00433EC3" w:rsidP="00433EC3"/>
    <w:p w14:paraId="0440BE8D" w14:textId="77777777" w:rsidR="00433EC3" w:rsidRPr="00445258" w:rsidRDefault="00433EC3" w:rsidP="00433EC3">
      <w:pPr>
        <w:ind w:left="2240" w:hanging="2240"/>
        <w:rPr>
          <w:rStyle w:val="Feldbeschriftung"/>
        </w:rPr>
      </w:pPr>
      <w:r w:rsidRPr="00445258">
        <w:rPr>
          <w:rStyle w:val="Feldbeschriftung"/>
        </w:rPr>
        <w:t>Berufliche Stationen</w:t>
      </w:r>
    </w:p>
    <w:p w14:paraId="42DAD72D" w14:textId="1879116F" w:rsidR="00433EC3" w:rsidRDefault="00FA5832" w:rsidP="00433EC3">
      <w:r>
        <w:fldChar w:fldCharType="begin">
          <w:ffData>
            <w:name w:val="BeruflicheStationen"/>
            <w:enabled/>
            <w:calcOnExit w:val="0"/>
            <w:textInput/>
          </w:ffData>
        </w:fldChar>
      </w:r>
      <w:bookmarkStart w:id="28" w:name="BeruflicheStation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07DBCC7" w14:textId="77777777" w:rsidR="00433EC3" w:rsidRPr="00D01E37" w:rsidRDefault="00433EC3" w:rsidP="00433EC3"/>
    <w:p w14:paraId="52BFF98E" w14:textId="77777777" w:rsidR="00433EC3" w:rsidRPr="00D01E37" w:rsidRDefault="00433EC3" w:rsidP="00433EC3">
      <w:pPr>
        <w:rPr>
          <w:rStyle w:val="Feldbeschriftung"/>
        </w:rPr>
      </w:pPr>
      <w:r w:rsidRPr="00D01E37">
        <w:rPr>
          <w:rStyle w:val="Feldbeschriftung"/>
        </w:rPr>
        <w:t xml:space="preserve">Lehrmethoden und Medieneinsatz (Frontal, Gruppenarbeit, </w:t>
      </w:r>
      <w:r>
        <w:rPr>
          <w:rStyle w:val="Feldbeschriftung"/>
        </w:rPr>
        <w:t>Einsatz Videokamera</w:t>
      </w:r>
      <w:r w:rsidRPr="00D01E37">
        <w:rPr>
          <w:rStyle w:val="Feldbeschriftung"/>
        </w:rPr>
        <w:t>, e-Learning)</w:t>
      </w:r>
    </w:p>
    <w:bookmarkStart w:id="29" w:name="Lehrmethoden"/>
    <w:p w14:paraId="29D59F91" w14:textId="77777777" w:rsidR="00433EC3" w:rsidRDefault="00433EC3" w:rsidP="00433EC3">
      <w:r>
        <w:fldChar w:fldCharType="begin">
          <w:ffData>
            <w:name w:val="Lehrmethode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0357557F" w14:textId="77777777" w:rsidR="00433EC3" w:rsidRPr="0075200C" w:rsidRDefault="00433EC3" w:rsidP="00433EC3"/>
    <w:p w14:paraId="4877981E" w14:textId="627EFBE4" w:rsidR="00433EC3" w:rsidRPr="00D01E37" w:rsidRDefault="00EF574E" w:rsidP="00433EC3">
      <w:pPr>
        <w:rPr>
          <w:rStyle w:val="Feldbeschriftung"/>
        </w:rPr>
      </w:pPr>
      <w:r>
        <w:rPr>
          <w:rStyle w:val="Feldbeschriftung"/>
        </w:rPr>
        <w:t>Nennen Sie uns gerne Beispiele für Schulungs</w:t>
      </w:r>
      <w:r w:rsidR="004449C2">
        <w:rPr>
          <w:rStyle w:val="Feldbeschriftung"/>
        </w:rPr>
        <w:t xml:space="preserve">inhalte – und Themen, die sie mitbringen: </w:t>
      </w:r>
    </w:p>
    <w:bookmarkStart w:id="30" w:name="Evaluation"/>
    <w:p w14:paraId="2F138C78" w14:textId="77777777" w:rsidR="00433EC3" w:rsidRDefault="00433EC3" w:rsidP="00433EC3">
      <w:r>
        <w:fldChar w:fldCharType="begin">
          <w:ffData>
            <w:name w:val="Evaluati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C009BB5" w14:textId="77777777" w:rsidR="00433EC3" w:rsidRPr="0075200C" w:rsidRDefault="00433EC3" w:rsidP="00433EC3"/>
    <w:p w14:paraId="5E622680" w14:textId="6A6F849E" w:rsidR="00433EC3" w:rsidRPr="00975A23" w:rsidRDefault="00433EC3" w:rsidP="00433EC3">
      <w:pPr>
        <w:rPr>
          <w:rStyle w:val="Feldbeschriftung"/>
        </w:rPr>
      </w:pPr>
      <w:r>
        <w:rPr>
          <w:rStyle w:val="Feldbeschriftung"/>
        </w:rPr>
        <w:t xml:space="preserve">Aktuelle Referenzen </w:t>
      </w:r>
      <w:r w:rsidR="004449C2">
        <w:rPr>
          <w:rStyle w:val="Feldbeschriftung"/>
        </w:rPr>
        <w:t xml:space="preserve">– Anstellung und/oder Dozententätigkeit </w:t>
      </w:r>
      <w:r>
        <w:rPr>
          <w:rStyle w:val="Feldbeschriftung"/>
        </w:rPr>
        <w:t>(Mittelständisches Unternehmen</w:t>
      </w:r>
      <w:r w:rsidR="00640438">
        <w:rPr>
          <w:rStyle w:val="Feldbeschriftung"/>
        </w:rPr>
        <w:t xml:space="preserve"> (mit Industriebezug)</w:t>
      </w:r>
      <w:r>
        <w:rPr>
          <w:rStyle w:val="Feldbeschriftung"/>
        </w:rPr>
        <w:t>,</w:t>
      </w:r>
      <w:r w:rsidRPr="00975A23">
        <w:rPr>
          <w:rStyle w:val="Feldbeschriftung"/>
        </w:rPr>
        <w:t xml:space="preserve"> Projekt</w:t>
      </w:r>
      <w:r>
        <w:rPr>
          <w:rStyle w:val="Feldbeschriftung"/>
        </w:rPr>
        <w:t>) nicht älter als 2 Jahre</w:t>
      </w:r>
    </w:p>
    <w:p w14:paraId="766BDBBB" w14:textId="4B863E59" w:rsidR="00433EC3" w:rsidRDefault="00433EC3" w:rsidP="00433EC3">
      <w:r>
        <w:fldChar w:fldCharType="begin">
          <w:ffData>
            <w:name w:val="Text1"/>
            <w:enabled/>
            <w:calcOnExit w:val="0"/>
            <w:textInput/>
          </w:ffData>
        </w:fldChar>
      </w:r>
      <w:bookmarkStart w:id="3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22D98FF8" w14:textId="77777777" w:rsidR="00433EC3" w:rsidRDefault="00433EC3" w:rsidP="00433EC3"/>
    <w:p w14:paraId="0C8672CB" w14:textId="77777777" w:rsidR="00425A72" w:rsidRDefault="00425A72" w:rsidP="00433EC3">
      <w:pPr>
        <w:rPr>
          <w:sz w:val="20"/>
          <w:szCs w:val="18"/>
        </w:rPr>
      </w:pPr>
    </w:p>
    <w:p w14:paraId="09157EB9" w14:textId="77777777" w:rsidR="00425A72" w:rsidRDefault="00425A72" w:rsidP="00433EC3">
      <w:pPr>
        <w:rPr>
          <w:sz w:val="20"/>
          <w:szCs w:val="18"/>
        </w:rPr>
      </w:pPr>
    </w:p>
    <w:p w14:paraId="0F74DA77" w14:textId="1CEE9D4E" w:rsidR="00433EC3" w:rsidRPr="00D44C5F" w:rsidRDefault="00433EC3" w:rsidP="00433EC3">
      <w:pPr>
        <w:rPr>
          <w:sz w:val="20"/>
          <w:szCs w:val="18"/>
        </w:rPr>
      </w:pPr>
      <w:r w:rsidRPr="00D44C5F">
        <w:rPr>
          <w:sz w:val="20"/>
          <w:szCs w:val="18"/>
        </w:rPr>
        <w:lastRenderedPageBreak/>
        <w:t>Ich erkläre, dass die von mir präsentierten und ggf. im Anschluss an ein Seminar/einen Lehrgang/einen Vortrag an die Teilnehme</w:t>
      </w:r>
      <w:r w:rsidR="00640438">
        <w:rPr>
          <w:sz w:val="20"/>
          <w:szCs w:val="18"/>
        </w:rPr>
        <w:t>nden</w:t>
      </w:r>
      <w:r w:rsidRPr="00D44C5F">
        <w:rPr>
          <w:sz w:val="20"/>
          <w:szCs w:val="18"/>
        </w:rPr>
        <w:t xml:space="preserve"> ausgegebenen Seminarunterlagen frei von Rechten Dritter sind. </w:t>
      </w:r>
    </w:p>
    <w:p w14:paraId="0253AEC2" w14:textId="77777777" w:rsidR="004E3ECA" w:rsidRPr="00D44C5F" w:rsidRDefault="004E3ECA" w:rsidP="00433EC3">
      <w:pPr>
        <w:rPr>
          <w:sz w:val="20"/>
          <w:szCs w:val="18"/>
        </w:rPr>
      </w:pPr>
    </w:p>
    <w:p w14:paraId="10EDB1A5" w14:textId="77777777" w:rsidR="00433EC3" w:rsidRPr="00D44C5F" w:rsidRDefault="00433EC3" w:rsidP="00433EC3">
      <w:pPr>
        <w:rPr>
          <w:b/>
          <w:sz w:val="20"/>
          <w:szCs w:val="18"/>
        </w:rPr>
      </w:pPr>
      <w:r w:rsidRPr="00D44C5F">
        <w:rPr>
          <w:b/>
          <w:sz w:val="20"/>
          <w:szCs w:val="18"/>
        </w:rPr>
        <w:t>Erklärung zu Urheberrechten</w:t>
      </w:r>
    </w:p>
    <w:p w14:paraId="09C4B314" w14:textId="77777777" w:rsidR="00433EC3" w:rsidRPr="00D44C5F" w:rsidRDefault="00433EC3" w:rsidP="00433EC3">
      <w:pPr>
        <w:rPr>
          <w:sz w:val="20"/>
          <w:szCs w:val="18"/>
        </w:rPr>
      </w:pPr>
    </w:p>
    <w:p w14:paraId="6E237360" w14:textId="19CBF79A" w:rsidR="006433E1" w:rsidRPr="00D44C5F" w:rsidRDefault="00433EC3" w:rsidP="00433EC3">
      <w:pPr>
        <w:pStyle w:val="Textkrper"/>
        <w:rPr>
          <w:sz w:val="20"/>
          <w:szCs w:val="18"/>
        </w:rPr>
      </w:pPr>
      <w:r w:rsidRPr="00D44C5F">
        <w:rPr>
          <w:sz w:val="20"/>
          <w:szCs w:val="18"/>
        </w:rPr>
        <w:t>Mit der Lieferung der Teilnehmerunterlagen / bzw. des Lehrgangsmaterials durch den Dozenten wird das Nutzungsrecht der wvib-Akademie an den Unterlagen im Rahmen der Zusammenarbeit mit diesem Dozenten begründet. Der Dozent steht dafür ein, dass die Unterlagen und Materialien, insbesondere Fotogra</w:t>
      </w:r>
      <w:r w:rsidR="00C7769B">
        <w:rPr>
          <w:sz w:val="20"/>
          <w:szCs w:val="18"/>
        </w:rPr>
        <w:t>f</w:t>
      </w:r>
      <w:r w:rsidRPr="00D44C5F">
        <w:rPr>
          <w:sz w:val="20"/>
          <w:szCs w:val="18"/>
        </w:rPr>
        <w:t>ien und Schaubilder frei von Rechten Dritter sind.</w:t>
      </w:r>
    </w:p>
    <w:p w14:paraId="34CC609A" w14:textId="77777777" w:rsidR="00433EC3" w:rsidRPr="00D44C5F" w:rsidRDefault="00433EC3" w:rsidP="00433EC3">
      <w:pPr>
        <w:pStyle w:val="Textkrper"/>
        <w:rPr>
          <w:sz w:val="20"/>
          <w:szCs w:val="18"/>
        </w:rPr>
      </w:pPr>
      <w:r w:rsidRPr="00D44C5F">
        <w:rPr>
          <w:sz w:val="20"/>
          <w:szCs w:val="18"/>
        </w:rPr>
        <w:t>Der Dozent ist verpflichtet, die wvib-Akademie von allen Ansprüchen freizustellen, die Dritte gegen die wvib-Akademie wegen der Verletzung von Rechten erheben, und der wvib-Akademie notwendigen Aufwendungen im Zusammenhang mit dieser Inanspruchnahme zu erstatten.</w:t>
      </w:r>
    </w:p>
    <w:p w14:paraId="1FA2C3D2" w14:textId="7A93F629" w:rsidR="00433EC3" w:rsidRPr="00D44C5F" w:rsidRDefault="00433EC3" w:rsidP="00433EC3">
      <w:pPr>
        <w:pStyle w:val="Textkrper"/>
        <w:rPr>
          <w:sz w:val="20"/>
          <w:szCs w:val="18"/>
        </w:rPr>
      </w:pPr>
      <w:r w:rsidRPr="00D44C5F">
        <w:rPr>
          <w:sz w:val="20"/>
          <w:szCs w:val="18"/>
        </w:rPr>
        <w:t xml:space="preserve">Dieser Anspruch besteht nicht, soweit der Dozent nachweist, dass er die Rechtsverletzung weder zu vertreten </w:t>
      </w:r>
      <w:proofErr w:type="gramStart"/>
      <w:r w:rsidRPr="00D44C5F">
        <w:rPr>
          <w:sz w:val="20"/>
          <w:szCs w:val="18"/>
        </w:rPr>
        <w:t>hat</w:t>
      </w:r>
      <w:r w:rsidR="007F4136" w:rsidRPr="00D44C5F">
        <w:rPr>
          <w:sz w:val="20"/>
          <w:szCs w:val="18"/>
        </w:rPr>
        <w:t>,</w:t>
      </w:r>
      <w:proofErr w:type="gramEnd"/>
      <w:r w:rsidRPr="00D44C5F">
        <w:rPr>
          <w:sz w:val="20"/>
          <w:szCs w:val="18"/>
        </w:rPr>
        <w:t xml:space="preserve"> noch hätte kennen müssen.</w:t>
      </w:r>
    </w:p>
    <w:p w14:paraId="423F1AE4" w14:textId="77777777" w:rsidR="00433EC3" w:rsidRPr="00D44C5F" w:rsidRDefault="00433EC3" w:rsidP="00433EC3">
      <w:pPr>
        <w:pStyle w:val="Textkrper"/>
        <w:rPr>
          <w:sz w:val="20"/>
          <w:szCs w:val="18"/>
        </w:rPr>
      </w:pPr>
      <w:r w:rsidRPr="00D44C5F">
        <w:rPr>
          <w:sz w:val="20"/>
          <w:szCs w:val="18"/>
        </w:rPr>
        <w:t xml:space="preserve">Der Dozent gestattet der wvib-Akademie die Vervielfältigung und Verbreitung der Unterrichtsmaterialien in jeder erforderlichen Form.  Eine Veröffentlichung als Buch ist davon jedoch nicht umfasst. </w:t>
      </w:r>
    </w:p>
    <w:p w14:paraId="09F7813C" w14:textId="6A5B04F7" w:rsidR="00433EC3" w:rsidRPr="00D44C5F" w:rsidRDefault="00433EC3" w:rsidP="00433EC3">
      <w:pPr>
        <w:pStyle w:val="Textkrper"/>
        <w:rPr>
          <w:sz w:val="20"/>
          <w:szCs w:val="18"/>
        </w:rPr>
      </w:pPr>
      <w:r w:rsidRPr="00D44C5F">
        <w:rPr>
          <w:sz w:val="20"/>
          <w:szCs w:val="18"/>
        </w:rPr>
        <w:t xml:space="preserve">Die wvib-Akademie hat das Recht in Zusammenarbeit mit </w:t>
      </w:r>
      <w:r w:rsidR="007F4136" w:rsidRPr="00D44C5F">
        <w:rPr>
          <w:sz w:val="20"/>
          <w:szCs w:val="18"/>
        </w:rPr>
        <w:t>dem Dozenten</w:t>
      </w:r>
      <w:r w:rsidRPr="00D44C5F">
        <w:rPr>
          <w:sz w:val="20"/>
          <w:szCs w:val="18"/>
        </w:rPr>
        <w:t xml:space="preserve"> einen Trainingsleitfaden oder ein Exzerpt zur Vorbereitung von </w:t>
      </w:r>
      <w:r w:rsidR="007F4136" w:rsidRPr="00D44C5F">
        <w:rPr>
          <w:sz w:val="20"/>
          <w:szCs w:val="18"/>
        </w:rPr>
        <w:t>Inhouse Angeboten</w:t>
      </w:r>
      <w:r w:rsidRPr="00D44C5F">
        <w:rPr>
          <w:sz w:val="20"/>
          <w:szCs w:val="18"/>
        </w:rPr>
        <w:t xml:space="preserve"> oder zur Bewerbung der Veranstaltungen aus den Unterrichtsmaterialien zu erstellen. Sie hat dabei allerdings zu beachten, dass die Vervielfältigung und Verbreitung </w:t>
      </w:r>
      <w:r w:rsidR="007F4136" w:rsidRPr="00D44C5F">
        <w:rPr>
          <w:sz w:val="20"/>
          <w:szCs w:val="18"/>
        </w:rPr>
        <w:t>„dem</w:t>
      </w:r>
      <w:r w:rsidRPr="00D44C5F">
        <w:rPr>
          <w:sz w:val="20"/>
          <w:szCs w:val="18"/>
        </w:rPr>
        <w:t xml:space="preserve"> vorgesehenen Zweck“ entsprechen </w:t>
      </w:r>
      <w:proofErr w:type="gramStart"/>
      <w:r w:rsidRPr="00D44C5F">
        <w:rPr>
          <w:sz w:val="20"/>
          <w:szCs w:val="18"/>
        </w:rPr>
        <w:t>muss</w:t>
      </w:r>
      <w:proofErr w:type="gramEnd"/>
      <w:r w:rsidRPr="00D44C5F">
        <w:rPr>
          <w:sz w:val="20"/>
          <w:szCs w:val="18"/>
        </w:rPr>
        <w:t>. Der Dozent ist bereit durch Auswahl und Zurverfügungstellung aussagekräftiger Materialien die wvib-Akademie zu unterstützen.</w:t>
      </w:r>
    </w:p>
    <w:p w14:paraId="791A4AB7" w14:textId="0696A6D0" w:rsidR="00433EC3" w:rsidRPr="00D44C5F" w:rsidRDefault="00433EC3" w:rsidP="004F6614">
      <w:pPr>
        <w:pStyle w:val="Textkrper"/>
        <w:rPr>
          <w:sz w:val="20"/>
          <w:szCs w:val="18"/>
        </w:rPr>
      </w:pPr>
      <w:r w:rsidRPr="00D44C5F">
        <w:rPr>
          <w:sz w:val="20"/>
          <w:szCs w:val="18"/>
        </w:rPr>
        <w:t>Sofern von der wvib-Akademie bereitgestellte Unterlagen und Materialien vom Dozenten verwendet werden, erwirbt der Dozent keine Rechte daran.</w:t>
      </w:r>
    </w:p>
    <w:p w14:paraId="00B151AF" w14:textId="77777777" w:rsidR="00433EC3" w:rsidRPr="00D44C5F" w:rsidRDefault="00433EC3" w:rsidP="00433EC3">
      <w:pPr>
        <w:rPr>
          <w:sz w:val="20"/>
          <w:szCs w:val="18"/>
        </w:rPr>
      </w:pPr>
    </w:p>
    <w:bookmarkStart w:id="32" w:name="Text4"/>
    <w:p w14:paraId="2D975C26" w14:textId="77777777" w:rsidR="00433EC3" w:rsidRPr="00D44C5F" w:rsidRDefault="00433EC3" w:rsidP="00433EC3">
      <w:r w:rsidRPr="00D44C5F">
        <w:fldChar w:fldCharType="begin">
          <w:ffData>
            <w:name w:val="Text4"/>
            <w:enabled/>
            <w:calcOnExit w:val="0"/>
            <w:textInput>
              <w:default w:val="xx.xx.xxxx"/>
            </w:textInput>
          </w:ffData>
        </w:fldChar>
      </w:r>
      <w:r w:rsidRPr="00D44C5F">
        <w:instrText xml:space="preserve"> FORMTEXT </w:instrText>
      </w:r>
      <w:r w:rsidRPr="00D44C5F">
        <w:fldChar w:fldCharType="separate"/>
      </w:r>
      <w:r w:rsidRPr="00D44C5F">
        <w:rPr>
          <w:noProof/>
        </w:rPr>
        <w:t>xx.xx.xxxx</w:t>
      </w:r>
      <w:r w:rsidRPr="00D44C5F">
        <w:fldChar w:fldCharType="end"/>
      </w:r>
      <w:bookmarkEnd w:id="32"/>
      <w:r w:rsidRPr="00D44C5F">
        <w:tab/>
      </w:r>
      <w:bookmarkStart w:id="33" w:name="Text5"/>
      <w:r w:rsidRPr="00D44C5F">
        <w:fldChar w:fldCharType="begin">
          <w:ffData>
            <w:name w:val="Text5"/>
            <w:enabled/>
            <w:calcOnExit w:val="0"/>
            <w:textInput>
              <w:default w:val="Eintrag ins Feld gilt als Unterschrift, sonst vor Druck löschen"/>
            </w:textInput>
          </w:ffData>
        </w:fldChar>
      </w:r>
      <w:r w:rsidRPr="00D44C5F">
        <w:instrText xml:space="preserve"> FORMTEXT </w:instrText>
      </w:r>
      <w:r w:rsidRPr="00D44C5F">
        <w:fldChar w:fldCharType="separate"/>
      </w:r>
      <w:r w:rsidRPr="00D44C5F">
        <w:rPr>
          <w:noProof/>
        </w:rPr>
        <w:t>Eintrag ins Feld gilt als Unterschrift, sonst vor Druck löschen</w:t>
      </w:r>
      <w:r w:rsidRPr="00D44C5F">
        <w:fldChar w:fldCharType="end"/>
      </w:r>
      <w:bookmarkEnd w:id="33"/>
    </w:p>
    <w:p w14:paraId="22B6F2C7" w14:textId="77777777" w:rsidR="00433EC3" w:rsidRPr="00D44C5F" w:rsidRDefault="00433EC3" w:rsidP="00433EC3">
      <w:pPr>
        <w:pStyle w:val="DatumUnterschrift"/>
      </w:pPr>
      <w:r w:rsidRPr="00D44C5F">
        <w:t>Datum</w:t>
      </w:r>
      <w:r w:rsidRPr="00D44C5F">
        <w:tab/>
        <w:t>Unterschrift</w:t>
      </w:r>
    </w:p>
    <w:p w14:paraId="5F8C7A85" w14:textId="77777777" w:rsidR="00433EC3" w:rsidRPr="00D44C5F" w:rsidRDefault="00433EC3" w:rsidP="00433EC3">
      <w:pPr>
        <w:rPr>
          <w:sz w:val="20"/>
          <w:szCs w:val="18"/>
        </w:rPr>
      </w:pPr>
    </w:p>
    <w:p w14:paraId="2B4527AE" w14:textId="77777777" w:rsidR="00433EC3" w:rsidRPr="00D44C5F" w:rsidRDefault="00433EC3" w:rsidP="00433EC3">
      <w:pPr>
        <w:ind w:left="336" w:hanging="336"/>
        <w:rPr>
          <w:sz w:val="20"/>
          <w:szCs w:val="18"/>
        </w:rPr>
      </w:pPr>
      <w:r w:rsidRPr="00D44C5F">
        <w:rPr>
          <w:sz w:val="20"/>
          <w:szCs w:val="18"/>
        </w:rPr>
        <w:fldChar w:fldCharType="begin">
          <w:ffData>
            <w:name w:val="Kontrollkästchen2"/>
            <w:enabled/>
            <w:calcOnExit w:val="0"/>
            <w:checkBox>
              <w:sizeAuto/>
              <w:default w:val="0"/>
            </w:checkBox>
          </w:ffData>
        </w:fldChar>
      </w:r>
      <w:bookmarkStart w:id="34" w:name="Kontrollkästchen2"/>
      <w:r w:rsidRPr="00D44C5F">
        <w:rPr>
          <w:sz w:val="20"/>
          <w:szCs w:val="18"/>
        </w:rPr>
        <w:instrText xml:space="preserve"> FORMCHECKBOX </w:instrText>
      </w:r>
      <w:r w:rsidRPr="00D44C5F">
        <w:rPr>
          <w:sz w:val="20"/>
          <w:szCs w:val="18"/>
        </w:rPr>
      </w:r>
      <w:r w:rsidRPr="00D44C5F">
        <w:rPr>
          <w:sz w:val="20"/>
          <w:szCs w:val="18"/>
        </w:rPr>
        <w:fldChar w:fldCharType="separate"/>
      </w:r>
      <w:r w:rsidRPr="00D44C5F">
        <w:rPr>
          <w:sz w:val="20"/>
          <w:szCs w:val="18"/>
        </w:rPr>
        <w:fldChar w:fldCharType="end"/>
      </w:r>
      <w:bookmarkEnd w:id="34"/>
      <w:r w:rsidRPr="00D44C5F">
        <w:rPr>
          <w:sz w:val="20"/>
          <w:szCs w:val="18"/>
        </w:rPr>
        <w:t xml:space="preserve"> Ein für gedruckte Publikationen und die Darstellung im Internet geeignetes Portraitfoto* habe ich an </w:t>
      </w:r>
      <w:hyperlink r:id="rId12" w:history="1">
        <w:r w:rsidRPr="00D44C5F">
          <w:rPr>
            <w:rStyle w:val="Hyperlink"/>
            <w:sz w:val="20"/>
            <w:szCs w:val="18"/>
          </w:rPr>
          <w:t>akademie@wvib.de</w:t>
        </w:r>
      </w:hyperlink>
      <w:r w:rsidRPr="00D44C5F">
        <w:rPr>
          <w:sz w:val="20"/>
          <w:szCs w:val="18"/>
        </w:rPr>
        <w:t xml:space="preserve"> am </w:t>
      </w:r>
      <w:r w:rsidRPr="00D44C5F">
        <w:rPr>
          <w:sz w:val="20"/>
          <w:szCs w:val="18"/>
        </w:rPr>
        <w:fldChar w:fldCharType="begin">
          <w:ffData>
            <w:name w:val="Text2"/>
            <w:enabled/>
            <w:calcOnExit w:val="0"/>
            <w:textInput/>
          </w:ffData>
        </w:fldChar>
      </w:r>
      <w:bookmarkStart w:id="35" w:name="Text2"/>
      <w:r w:rsidRPr="00D44C5F">
        <w:rPr>
          <w:sz w:val="20"/>
          <w:szCs w:val="18"/>
        </w:rPr>
        <w:instrText xml:space="preserve"> FORMTEXT </w:instrText>
      </w:r>
      <w:r w:rsidRPr="00D44C5F">
        <w:rPr>
          <w:sz w:val="20"/>
          <w:szCs w:val="18"/>
        </w:rPr>
      </w:r>
      <w:r w:rsidRPr="00D44C5F">
        <w:rPr>
          <w:sz w:val="20"/>
          <w:szCs w:val="18"/>
        </w:rPr>
        <w:fldChar w:fldCharType="separate"/>
      </w:r>
      <w:r w:rsidRPr="00D44C5F">
        <w:rPr>
          <w:noProof/>
          <w:sz w:val="20"/>
          <w:szCs w:val="18"/>
        </w:rPr>
        <w:t> </w:t>
      </w:r>
      <w:r w:rsidRPr="00D44C5F">
        <w:rPr>
          <w:noProof/>
          <w:sz w:val="20"/>
          <w:szCs w:val="18"/>
        </w:rPr>
        <w:t> </w:t>
      </w:r>
      <w:r w:rsidRPr="00D44C5F">
        <w:rPr>
          <w:noProof/>
          <w:sz w:val="20"/>
          <w:szCs w:val="18"/>
        </w:rPr>
        <w:t> </w:t>
      </w:r>
      <w:r w:rsidRPr="00D44C5F">
        <w:rPr>
          <w:noProof/>
          <w:sz w:val="20"/>
          <w:szCs w:val="18"/>
        </w:rPr>
        <w:t> </w:t>
      </w:r>
      <w:r w:rsidRPr="00D44C5F">
        <w:rPr>
          <w:noProof/>
          <w:sz w:val="20"/>
          <w:szCs w:val="18"/>
        </w:rPr>
        <w:t> </w:t>
      </w:r>
      <w:r w:rsidRPr="00D44C5F">
        <w:rPr>
          <w:sz w:val="20"/>
          <w:szCs w:val="18"/>
        </w:rPr>
        <w:fldChar w:fldCharType="end"/>
      </w:r>
      <w:bookmarkEnd w:id="35"/>
      <w:r w:rsidRPr="00D44C5F">
        <w:rPr>
          <w:sz w:val="20"/>
          <w:szCs w:val="18"/>
        </w:rPr>
        <w:t xml:space="preserve"> gesandt.</w:t>
      </w:r>
    </w:p>
    <w:p w14:paraId="17101AD3" w14:textId="77777777" w:rsidR="00433EC3" w:rsidRPr="00D44C5F" w:rsidRDefault="00433EC3" w:rsidP="00433EC3">
      <w:pPr>
        <w:rPr>
          <w:sz w:val="20"/>
          <w:szCs w:val="18"/>
        </w:rPr>
      </w:pPr>
    </w:p>
    <w:p w14:paraId="5FE1D79C" w14:textId="77777777" w:rsidR="00433EC3" w:rsidRPr="00D44C5F" w:rsidRDefault="00433EC3" w:rsidP="00433EC3">
      <w:pPr>
        <w:rPr>
          <w:rStyle w:val="Feldbeschriftung"/>
          <w:sz w:val="18"/>
          <w:szCs w:val="18"/>
        </w:rPr>
      </w:pPr>
      <w:r w:rsidRPr="00D44C5F">
        <w:rPr>
          <w:rStyle w:val="Feldbeschriftung"/>
          <w:sz w:val="18"/>
          <w:szCs w:val="18"/>
        </w:rPr>
        <w:t>*mindestens 4,5 x 6cm bei 300dpi oder 2.100 x 2.800 Pixel bei 72 dpi als JPEG/JPG. Das entspricht einer Kameraauflösung von 5 Megapixeln oder mehr.</w:t>
      </w:r>
    </w:p>
    <w:p w14:paraId="76195608" w14:textId="77777777" w:rsidR="00433EC3" w:rsidRPr="00D44C5F" w:rsidRDefault="00433EC3" w:rsidP="00433EC3">
      <w:pPr>
        <w:rPr>
          <w:rStyle w:val="Feldbeschriftung"/>
          <w:sz w:val="18"/>
          <w:szCs w:val="18"/>
        </w:rPr>
      </w:pPr>
    </w:p>
    <w:p w14:paraId="4506735B" w14:textId="77777777" w:rsidR="00433EC3" w:rsidRPr="00D44C5F" w:rsidRDefault="00433EC3" w:rsidP="00433EC3">
      <w:pPr>
        <w:rPr>
          <w:sz w:val="20"/>
          <w:szCs w:val="18"/>
        </w:rPr>
      </w:pPr>
      <w:r w:rsidRPr="00D44C5F">
        <w:rPr>
          <w:sz w:val="20"/>
          <w:szCs w:val="18"/>
        </w:rPr>
        <w:t xml:space="preserve">Mit dem ausgefüllten Fragebogen mache ich es der wvib-Akademie und dem wvib leichter, mich als Seminardozenten oder Berater an Mitgliedsunternehmen zu empfehlen. Er stellt jedoch kein Einverständnis des wvib dar, dass ich mit der Geschäftsbeziehung zum wvib werben darf. Insbesondere das wvib-Logo darf ich nicht ohne schriftliche Erlaubnis verwenden. </w:t>
      </w:r>
    </w:p>
    <w:p w14:paraId="23844D0A" w14:textId="77777777" w:rsidR="00433EC3" w:rsidRPr="00D44C5F" w:rsidRDefault="00433EC3" w:rsidP="00433EC3">
      <w:pPr>
        <w:rPr>
          <w:sz w:val="20"/>
          <w:szCs w:val="18"/>
        </w:rPr>
      </w:pPr>
      <w:r w:rsidRPr="00D44C5F">
        <w:rPr>
          <w:sz w:val="20"/>
          <w:szCs w:val="18"/>
        </w:rPr>
        <w:t xml:space="preserve">Ich bin mit der Erhebung und Speicherung meiner Daten durch den wvib, sowie der Weitergabe an Mitgliedsunternehmen des wvib auf entsprechende Anfrage hin, einverstanden. </w:t>
      </w:r>
    </w:p>
    <w:p w14:paraId="21F9BF44" w14:textId="77777777" w:rsidR="004E3ECA" w:rsidRPr="00D44C5F" w:rsidRDefault="004E3ECA" w:rsidP="00433EC3">
      <w:pPr>
        <w:rPr>
          <w:sz w:val="20"/>
          <w:szCs w:val="18"/>
        </w:rPr>
      </w:pPr>
    </w:p>
    <w:p w14:paraId="12F72120" w14:textId="5DE37889" w:rsidR="00433EC3" w:rsidRPr="00D44C5F" w:rsidRDefault="00433EC3" w:rsidP="00433EC3">
      <w:pPr>
        <w:rPr>
          <w:sz w:val="20"/>
          <w:szCs w:val="18"/>
        </w:rPr>
      </w:pPr>
      <w:r w:rsidRPr="00D44C5F">
        <w:rPr>
          <w:sz w:val="20"/>
          <w:szCs w:val="18"/>
        </w:rPr>
        <w:fldChar w:fldCharType="begin">
          <w:ffData>
            <w:name w:val="Kontrollkästchen1"/>
            <w:enabled/>
            <w:calcOnExit w:val="0"/>
            <w:checkBox>
              <w:sizeAuto/>
              <w:default w:val="0"/>
              <w:checked w:val="0"/>
            </w:checkBox>
          </w:ffData>
        </w:fldChar>
      </w:r>
      <w:bookmarkStart w:id="36" w:name="Kontrollkästchen1"/>
      <w:r w:rsidRPr="00D44C5F">
        <w:rPr>
          <w:sz w:val="20"/>
          <w:szCs w:val="18"/>
        </w:rPr>
        <w:instrText xml:space="preserve"> FORMCHECKBOX </w:instrText>
      </w:r>
      <w:r w:rsidRPr="00D44C5F">
        <w:rPr>
          <w:sz w:val="20"/>
          <w:szCs w:val="18"/>
        </w:rPr>
      </w:r>
      <w:r w:rsidRPr="00D44C5F">
        <w:rPr>
          <w:sz w:val="20"/>
          <w:szCs w:val="18"/>
        </w:rPr>
        <w:fldChar w:fldCharType="separate"/>
      </w:r>
      <w:r w:rsidRPr="00D44C5F">
        <w:rPr>
          <w:sz w:val="20"/>
          <w:szCs w:val="18"/>
        </w:rPr>
        <w:fldChar w:fldCharType="end"/>
      </w:r>
      <w:bookmarkEnd w:id="36"/>
      <w:r w:rsidRPr="00D44C5F">
        <w:rPr>
          <w:sz w:val="20"/>
          <w:szCs w:val="18"/>
        </w:rPr>
        <w:t xml:space="preserve"> Ja, ich möchte den </w:t>
      </w:r>
      <w:r w:rsidR="007F4136" w:rsidRPr="00D44C5F">
        <w:rPr>
          <w:sz w:val="20"/>
          <w:szCs w:val="18"/>
        </w:rPr>
        <w:t>E-Mail</w:t>
      </w:r>
      <w:r w:rsidRPr="00D44C5F">
        <w:rPr>
          <w:sz w:val="20"/>
          <w:szCs w:val="18"/>
        </w:rPr>
        <w:t>-Newsletter der wvib-Akademie erhalten.</w:t>
      </w:r>
    </w:p>
    <w:p w14:paraId="2DBE77D5" w14:textId="77777777" w:rsidR="00433EC3" w:rsidRDefault="00433EC3" w:rsidP="00433EC3"/>
    <w:p w14:paraId="7F07EA7C" w14:textId="77777777" w:rsidR="00433EC3" w:rsidRDefault="00433EC3" w:rsidP="00433EC3"/>
    <w:bookmarkStart w:id="37" w:name="Text6"/>
    <w:p w14:paraId="6DBB9B85" w14:textId="77777777" w:rsidR="00433EC3" w:rsidRDefault="00433EC3" w:rsidP="00433EC3">
      <w:r>
        <w:fldChar w:fldCharType="begin">
          <w:ffData>
            <w:name w:val="Text6"/>
            <w:enabled/>
            <w:calcOnExit w:val="0"/>
            <w:textInput>
              <w:default w:val="xx.xx.xxxx"/>
            </w:textInput>
          </w:ffData>
        </w:fldChar>
      </w:r>
      <w:r>
        <w:instrText xml:space="preserve"> FORMTEXT </w:instrText>
      </w:r>
      <w:r>
        <w:fldChar w:fldCharType="separate"/>
      </w:r>
      <w:r>
        <w:rPr>
          <w:noProof/>
        </w:rPr>
        <w:t>xx.xx.xxxx</w:t>
      </w:r>
      <w:r>
        <w:fldChar w:fldCharType="end"/>
      </w:r>
      <w:bookmarkEnd w:id="37"/>
      <w:r>
        <w:tab/>
      </w:r>
      <w:bookmarkStart w:id="38" w:name="Text7"/>
      <w:r>
        <w:fldChar w:fldCharType="begin">
          <w:ffData>
            <w:name w:val="Text7"/>
            <w:enabled/>
            <w:calcOnExit w:val="0"/>
            <w:textInput>
              <w:default w:val="Eintrag ins Feld gilt als Unterschrift, sonst vor Druck löschen"/>
            </w:textInput>
          </w:ffData>
        </w:fldChar>
      </w:r>
      <w:r>
        <w:instrText xml:space="preserve"> FORMTEXT </w:instrText>
      </w:r>
      <w:r>
        <w:fldChar w:fldCharType="separate"/>
      </w:r>
      <w:r>
        <w:rPr>
          <w:noProof/>
        </w:rPr>
        <w:t>Eintrag ins Feld gilt als Unterschrift, sonst vor Druck löschen</w:t>
      </w:r>
      <w:r>
        <w:fldChar w:fldCharType="end"/>
      </w:r>
      <w:bookmarkEnd w:id="38"/>
    </w:p>
    <w:p w14:paraId="514A1C8D" w14:textId="77777777" w:rsidR="00433EC3" w:rsidRPr="0075200C" w:rsidRDefault="00433EC3" w:rsidP="00433EC3">
      <w:pPr>
        <w:pStyle w:val="DatumUnterschrift"/>
      </w:pPr>
      <w:r>
        <w:t>Datum</w:t>
      </w:r>
      <w:r>
        <w:tab/>
        <w:t>Unterschrift</w:t>
      </w:r>
    </w:p>
    <w:p w14:paraId="233621F8" w14:textId="77777777" w:rsidR="00433EC3" w:rsidRPr="0075200C" w:rsidRDefault="00433EC3" w:rsidP="00433EC3">
      <w:pPr>
        <w:tabs>
          <w:tab w:val="left" w:pos="5070"/>
        </w:tabs>
      </w:pPr>
      <w:r>
        <w:tab/>
      </w:r>
    </w:p>
    <w:p w14:paraId="2838E278" w14:textId="2ABC5BF5" w:rsidR="00174C5E" w:rsidRPr="00433EC3" w:rsidRDefault="00174C5E" w:rsidP="00433EC3"/>
    <w:sectPr w:rsidR="00174C5E" w:rsidRPr="00433EC3" w:rsidSect="00176CA3">
      <w:footerReference w:type="default" r:id="rId13"/>
      <w:headerReference w:type="first" r:id="rId14"/>
      <w:footerReference w:type="first" r:id="rId15"/>
      <w:type w:val="continuous"/>
      <w:pgSz w:w="11906" w:h="16838" w:code="9"/>
      <w:pgMar w:top="1559" w:right="2665" w:bottom="102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1B1E0" w14:textId="77777777" w:rsidR="00247BB5" w:rsidRDefault="00247BB5" w:rsidP="00893291">
      <w:r>
        <w:separator/>
      </w:r>
    </w:p>
  </w:endnote>
  <w:endnote w:type="continuationSeparator" w:id="0">
    <w:p w14:paraId="58417AD9" w14:textId="77777777" w:rsidR="00247BB5" w:rsidRDefault="00247BB5" w:rsidP="00893291">
      <w:r>
        <w:continuationSeparator/>
      </w:r>
    </w:p>
  </w:endnote>
  <w:endnote w:type="continuationNotice" w:id="1">
    <w:p w14:paraId="6118DC36" w14:textId="77777777" w:rsidR="00247BB5" w:rsidRDefault="0024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panose1 w:val="020B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8E3E" w14:textId="054475D6" w:rsidR="00031551" w:rsidRDefault="00433EC3">
    <w:pPr>
      <w:pStyle w:val="Fuzeile"/>
    </w:pPr>
    <w:r>
      <w:t xml:space="preserve">Seite </w:t>
    </w:r>
    <w:r>
      <w:fldChar w:fldCharType="begin"/>
    </w:r>
    <w:r>
      <w:instrText xml:space="preserve"> PAGE   \* MERGEFORMAT </w:instrText>
    </w:r>
    <w:r>
      <w:fldChar w:fldCharType="separate"/>
    </w:r>
    <w:r w:rsidR="004C1AEB">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4C1AEB">
      <w:rPr>
        <w:noProof/>
      </w:rPr>
      <w:t>2</w:t>
    </w:r>
    <w:r>
      <w:rPr>
        <w:noProof/>
      </w:rPr>
      <w:fldChar w:fldCharType="end"/>
    </w:r>
    <w:r w:rsidR="00031551">
      <w:rPr>
        <w:noProof/>
      </w:rPr>
      <mc:AlternateContent>
        <mc:Choice Requires="wps">
          <w:drawing>
            <wp:anchor distT="0" distB="0" distL="114300" distR="114300" simplePos="0" relativeHeight="251658241" behindDoc="0" locked="0" layoutInCell="1" allowOverlap="1" wp14:anchorId="596A9984" wp14:editId="69903897">
              <wp:simplePos x="0" y="0"/>
              <wp:positionH relativeFrom="column">
                <wp:posOffset>-933450</wp:posOffset>
              </wp:positionH>
              <wp:positionV relativeFrom="paragraph">
                <wp:posOffset>352425</wp:posOffset>
              </wp:positionV>
              <wp:extent cx="7610475" cy="208915"/>
              <wp:effectExtent l="0" t="0" r="9525" b="635"/>
              <wp:wrapNone/>
              <wp:docPr id="2" name="Rechtec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10475" cy="208915"/>
                      </a:xfrm>
                      <a:prstGeom prst="rect">
                        <a:avLst/>
                      </a:prstGeom>
                      <a:solidFill>
                        <a:srgbClr val="C500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FEEDC" id="Rechteck 2" o:spid="_x0000_s1026" style="position:absolute;margin-left:-73.5pt;margin-top:27.75pt;width:599.25pt;height:1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" fillcolor="#c50023" stroked="f" strokeweight="2pt">
              <o:lock v:ext="edit" aspectratio="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A949" w14:textId="7EE3E861" w:rsidR="00031551" w:rsidRDefault="00031551" w:rsidP="00893291">
    <w:pPr>
      <w:pStyle w:val="Fuzeile"/>
    </w:pPr>
    <w:r>
      <w:rPr>
        <w:noProof/>
      </w:rPr>
      <mc:AlternateContent>
        <mc:Choice Requires="wps">
          <w:drawing>
            <wp:anchor distT="0" distB="0" distL="114300" distR="114300" simplePos="0" relativeHeight="251658240" behindDoc="0" locked="0" layoutInCell="1" allowOverlap="1" wp14:anchorId="75A58736" wp14:editId="6A410D3D">
              <wp:simplePos x="0" y="0"/>
              <wp:positionH relativeFrom="column">
                <wp:posOffset>-904875</wp:posOffset>
              </wp:positionH>
              <wp:positionV relativeFrom="paragraph">
                <wp:posOffset>344170</wp:posOffset>
              </wp:positionV>
              <wp:extent cx="7610475" cy="208915"/>
              <wp:effectExtent l="0" t="0" r="9525" b="635"/>
              <wp:wrapNone/>
              <wp:docPr id="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10475" cy="208915"/>
                      </a:xfrm>
                      <a:prstGeom prst="rect">
                        <a:avLst/>
                      </a:prstGeom>
                      <a:solidFill>
                        <a:srgbClr val="C500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49F92" id="Rechteck 4" o:spid="_x0000_s1026" style="position:absolute;margin-left:-71.25pt;margin-top:27.1pt;width:599.25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" fillcolor="#c50023" stroked="f" strokeweight="2pt">
              <o:lock v:ext="edit" aspectratio="t"/>
              <v:textbox inset="0,0,0,0"/>
            </v:rect>
          </w:pict>
        </mc:Fallback>
      </mc:AlternateContent>
    </w:r>
    <w:r>
      <w:t xml:space="preserve">Seite </w:t>
    </w:r>
    <w:r>
      <w:fldChar w:fldCharType="begin"/>
    </w:r>
    <w:r>
      <w:instrText xml:space="preserve"> PAGE   \* MERGEFORMAT </w:instrText>
    </w:r>
    <w:r>
      <w:fldChar w:fldCharType="separate"/>
    </w:r>
    <w:r w:rsidR="004C1AEB">
      <w:rPr>
        <w:noProof/>
      </w:rPr>
      <w:t>1</w:t>
    </w:r>
    <w:r>
      <w:fldChar w:fldCharType="end"/>
    </w:r>
    <w:r>
      <w:t xml:space="preserve"> von </w:t>
    </w:r>
    <w:r w:rsidR="00D1231A">
      <w:rPr>
        <w:noProof/>
      </w:rPr>
      <w:fldChar w:fldCharType="begin"/>
    </w:r>
    <w:r w:rsidR="00D1231A">
      <w:rPr>
        <w:noProof/>
      </w:rPr>
      <w:instrText xml:space="preserve"> NUMPAGES   \* MERGEFORMAT </w:instrText>
    </w:r>
    <w:r w:rsidR="00D1231A">
      <w:rPr>
        <w:noProof/>
      </w:rPr>
      <w:fldChar w:fldCharType="separate"/>
    </w:r>
    <w:r w:rsidR="004C1AEB">
      <w:rPr>
        <w:noProof/>
      </w:rPr>
      <w:t>2</w:t>
    </w:r>
    <w:r w:rsidR="00D123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F7871" w14:textId="77777777" w:rsidR="00247BB5" w:rsidRDefault="00247BB5" w:rsidP="00893291">
      <w:r>
        <w:separator/>
      </w:r>
    </w:p>
  </w:footnote>
  <w:footnote w:type="continuationSeparator" w:id="0">
    <w:p w14:paraId="734E1EB6" w14:textId="77777777" w:rsidR="00247BB5" w:rsidRDefault="00247BB5" w:rsidP="00893291">
      <w:r>
        <w:continuationSeparator/>
      </w:r>
    </w:p>
  </w:footnote>
  <w:footnote w:type="continuationNotice" w:id="1">
    <w:p w14:paraId="0988D851" w14:textId="77777777" w:rsidR="00247BB5" w:rsidRDefault="00247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1A8F" w14:textId="3FC41B5A" w:rsidR="00031551" w:rsidRDefault="00386639" w:rsidP="00386639">
    <w:pPr>
      <w:ind w:left="2832"/>
      <w:jc w:val="right"/>
    </w:pPr>
    <w:r>
      <w:rPr>
        <w:noProof/>
      </w:rPr>
      <w:drawing>
        <wp:anchor distT="0" distB="0" distL="114300" distR="114300" simplePos="0" relativeHeight="251658242" behindDoc="0" locked="0" layoutInCell="1" allowOverlap="1" wp14:anchorId="615A13ED" wp14:editId="1CAB35E5">
          <wp:simplePos x="0" y="0"/>
          <wp:positionH relativeFrom="rightMargin">
            <wp:posOffset>-190500</wp:posOffset>
          </wp:positionH>
          <wp:positionV relativeFrom="paragraph">
            <wp:posOffset>-207645</wp:posOffset>
          </wp:positionV>
          <wp:extent cx="1509712" cy="1509712"/>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09712" cy="15097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80E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AE1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A436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AC55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E0B2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3C4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403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D25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A36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49D3A"/>
    <w:lvl w:ilvl="0">
      <w:start w:val="1"/>
      <w:numFmt w:val="bullet"/>
      <w:pStyle w:val="Aufzhlungszeichen"/>
      <w:lvlText w:val=""/>
      <w:lvlJc w:val="left"/>
      <w:pPr>
        <w:ind w:left="360" w:hanging="360"/>
      </w:pPr>
      <w:rPr>
        <w:rFonts w:ascii="Wingdings" w:hAnsi="Wingdings" w:hint="default"/>
        <w:color w:val="FF0000"/>
        <w:sz w:val="32"/>
        <w:szCs w:val="32"/>
      </w:rPr>
    </w:lvl>
  </w:abstractNum>
  <w:abstractNum w:abstractNumId="10" w15:restartNumberingAfterBreak="0">
    <w:nsid w:val="3544286B"/>
    <w:multiLevelType w:val="hybridMultilevel"/>
    <w:tmpl w:val="90B28F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EE2A1D"/>
    <w:multiLevelType w:val="hybridMultilevel"/>
    <w:tmpl w:val="C7AEF1B8"/>
    <w:lvl w:ilvl="0" w:tplc="871A61A8">
      <w:start w:val="1"/>
      <w:numFmt w:val="decimal"/>
      <w:pStyle w:val="berschrift1"/>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531098"/>
    <w:multiLevelType w:val="hybridMultilevel"/>
    <w:tmpl w:val="0DFA6B94"/>
    <w:lvl w:ilvl="0" w:tplc="8266FFF6">
      <w:start w:val="1"/>
      <w:numFmt w:val="bullet"/>
      <w:pStyle w:val="Listenabsatz"/>
      <w:lvlText w:val=""/>
      <w:lvlJc w:val="left"/>
      <w:pPr>
        <w:ind w:left="644" w:hanging="360"/>
      </w:pPr>
      <w:rPr>
        <w:rFonts w:ascii="Symbol" w:hAnsi="Symbol" w:hint="default"/>
        <w:b w:val="0"/>
        <w:i w:val="0"/>
        <w:caps w:val="0"/>
        <w:color w:val="FF0000"/>
        <w:w w:val="150"/>
        <w:position w:val="-6"/>
        <w:sz w:val="32"/>
        <w:szCs w:val="32"/>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501B5EDB"/>
    <w:multiLevelType w:val="hybridMultilevel"/>
    <w:tmpl w:val="617A1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8B1377"/>
    <w:multiLevelType w:val="hybridMultilevel"/>
    <w:tmpl w:val="A464F806"/>
    <w:lvl w:ilvl="0" w:tplc="FFFFFFFF">
      <w:start w:val="1"/>
      <w:numFmt w:val="bullet"/>
      <w:lvlText w:val=""/>
      <w:lvlJc w:val="left"/>
      <w:pPr>
        <w:tabs>
          <w:tab w:val="num" w:pos="720"/>
        </w:tabs>
        <w:ind w:left="720" w:hanging="360"/>
      </w:pPr>
      <w:rPr>
        <w:rFonts w:ascii="Wingdings" w:hAnsi="Wingdings" w:hint="default"/>
        <w:color w:val="FF0000"/>
        <w:sz w:val="32"/>
        <w:szCs w:val="3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402BE"/>
    <w:multiLevelType w:val="hybridMultilevel"/>
    <w:tmpl w:val="DC6CC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36237F"/>
    <w:multiLevelType w:val="hybridMultilevel"/>
    <w:tmpl w:val="E760FF1C"/>
    <w:lvl w:ilvl="0" w:tplc="FFFFFFFF">
      <w:start w:val="1"/>
      <w:numFmt w:val="bullet"/>
      <w:lvlText w:val=""/>
      <w:lvlJc w:val="left"/>
      <w:pPr>
        <w:tabs>
          <w:tab w:val="num" w:pos="720"/>
        </w:tabs>
        <w:ind w:left="720" w:hanging="360"/>
      </w:pPr>
      <w:rPr>
        <w:rFonts w:ascii="Wingdings" w:hAnsi="Wingdings" w:hint="default"/>
        <w:color w:val="FF0000"/>
        <w:sz w:val="32"/>
        <w:szCs w:val="32"/>
      </w:rPr>
    </w:lvl>
    <w:lvl w:ilvl="1" w:tplc="FFFFFFFF">
      <w:start w:val="1"/>
      <w:numFmt w:val="bullet"/>
      <w:lvlText w:val=""/>
      <w:lvlJc w:val="left"/>
      <w:pPr>
        <w:tabs>
          <w:tab w:val="num" w:pos="1440"/>
        </w:tabs>
        <w:ind w:left="1440" w:hanging="360"/>
      </w:pPr>
      <w:rPr>
        <w:rFonts w:ascii="Wingdings" w:hAnsi="Wingdings" w:hint="default"/>
        <w:color w:val="FF0000"/>
        <w:sz w:val="32"/>
        <w:szCs w:val="3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D6074"/>
    <w:multiLevelType w:val="hybridMultilevel"/>
    <w:tmpl w:val="639488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5C0776"/>
    <w:multiLevelType w:val="hybridMultilevel"/>
    <w:tmpl w:val="DEB419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FA7DDC"/>
    <w:multiLevelType w:val="hybridMultilevel"/>
    <w:tmpl w:val="8C540AFC"/>
    <w:lvl w:ilvl="0" w:tplc="FD986EB0">
      <w:start w:val="1"/>
      <w:numFmt w:val="upperRoman"/>
      <w:pStyle w:val="Index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07138602">
    <w:abstractNumId w:val="14"/>
  </w:num>
  <w:num w:numId="2" w16cid:durableId="2047560098">
    <w:abstractNumId w:val="16"/>
  </w:num>
  <w:num w:numId="3" w16cid:durableId="748621131">
    <w:abstractNumId w:val="9"/>
  </w:num>
  <w:num w:numId="4" w16cid:durableId="1150898542">
    <w:abstractNumId w:val="7"/>
  </w:num>
  <w:num w:numId="5" w16cid:durableId="1002322523">
    <w:abstractNumId w:val="6"/>
  </w:num>
  <w:num w:numId="6" w16cid:durableId="183323376">
    <w:abstractNumId w:val="5"/>
  </w:num>
  <w:num w:numId="7" w16cid:durableId="802893719">
    <w:abstractNumId w:val="4"/>
  </w:num>
  <w:num w:numId="8" w16cid:durableId="984359586">
    <w:abstractNumId w:val="8"/>
  </w:num>
  <w:num w:numId="9" w16cid:durableId="562448493">
    <w:abstractNumId w:val="3"/>
  </w:num>
  <w:num w:numId="10" w16cid:durableId="89011179">
    <w:abstractNumId w:val="2"/>
  </w:num>
  <w:num w:numId="11" w16cid:durableId="2106922413">
    <w:abstractNumId w:val="1"/>
  </w:num>
  <w:num w:numId="12" w16cid:durableId="1447895547">
    <w:abstractNumId w:val="0"/>
  </w:num>
  <w:num w:numId="13" w16cid:durableId="1742094054">
    <w:abstractNumId w:val="11"/>
  </w:num>
  <w:num w:numId="14" w16cid:durableId="279802401">
    <w:abstractNumId w:val="15"/>
  </w:num>
  <w:num w:numId="15" w16cid:durableId="536896532">
    <w:abstractNumId w:val="12"/>
  </w:num>
  <w:num w:numId="16" w16cid:durableId="599264414">
    <w:abstractNumId w:val="19"/>
  </w:num>
  <w:num w:numId="17" w16cid:durableId="426074552">
    <w:abstractNumId w:val="11"/>
    <w:lvlOverride w:ilvl="0">
      <w:startOverride w:val="1"/>
    </w:lvlOverride>
  </w:num>
  <w:num w:numId="18" w16cid:durableId="500124588">
    <w:abstractNumId w:val="18"/>
  </w:num>
  <w:num w:numId="19" w16cid:durableId="411047300">
    <w:abstractNumId w:val="17"/>
  </w:num>
  <w:num w:numId="20" w16cid:durableId="1091313929">
    <w:abstractNumId w:val="10"/>
  </w:num>
  <w:num w:numId="21" w16cid:durableId="5174265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fema3u9APTWq8CwrbQe1o4HGbif2TZzBms5qjiDNH47CLOV+0TPybKYpKqtLJQqaQkbFC3+lfx9tWXKPz0+hQ==" w:salt="GoIHl4W9Fkn+8zrriurPOQ=="/>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D2"/>
    <w:rsid w:val="0001673B"/>
    <w:rsid w:val="000216E0"/>
    <w:rsid w:val="00027908"/>
    <w:rsid w:val="00031551"/>
    <w:rsid w:val="00035B64"/>
    <w:rsid w:val="0005194F"/>
    <w:rsid w:val="00067133"/>
    <w:rsid w:val="000800AD"/>
    <w:rsid w:val="00080D01"/>
    <w:rsid w:val="000858A8"/>
    <w:rsid w:val="000A744F"/>
    <w:rsid w:val="000B3151"/>
    <w:rsid w:val="000B7B5B"/>
    <w:rsid w:val="000C132D"/>
    <w:rsid w:val="000D20C8"/>
    <w:rsid w:val="000D7C5D"/>
    <w:rsid w:val="000E7532"/>
    <w:rsid w:val="00140FF2"/>
    <w:rsid w:val="001471F2"/>
    <w:rsid w:val="00155702"/>
    <w:rsid w:val="00174C5E"/>
    <w:rsid w:val="00176CA3"/>
    <w:rsid w:val="001858A7"/>
    <w:rsid w:val="0018763D"/>
    <w:rsid w:val="00193A1A"/>
    <w:rsid w:val="001C6285"/>
    <w:rsid w:val="001D3DB1"/>
    <w:rsid w:val="001D5DA7"/>
    <w:rsid w:val="001E76FA"/>
    <w:rsid w:val="001F0505"/>
    <w:rsid w:val="001F26AB"/>
    <w:rsid w:val="002129D0"/>
    <w:rsid w:val="00230CFB"/>
    <w:rsid w:val="00233E71"/>
    <w:rsid w:val="00247BB5"/>
    <w:rsid w:val="00294370"/>
    <w:rsid w:val="002A46F3"/>
    <w:rsid w:val="002B385A"/>
    <w:rsid w:val="002B7A97"/>
    <w:rsid w:val="002C27FB"/>
    <w:rsid w:val="002D5F3E"/>
    <w:rsid w:val="002F1284"/>
    <w:rsid w:val="002F2087"/>
    <w:rsid w:val="002F22BA"/>
    <w:rsid w:val="0030090D"/>
    <w:rsid w:val="003033DC"/>
    <w:rsid w:val="00304FF5"/>
    <w:rsid w:val="00310119"/>
    <w:rsid w:val="00313C3E"/>
    <w:rsid w:val="00314242"/>
    <w:rsid w:val="003179E7"/>
    <w:rsid w:val="00356C3D"/>
    <w:rsid w:val="003726FA"/>
    <w:rsid w:val="00386639"/>
    <w:rsid w:val="00393348"/>
    <w:rsid w:val="003A4D41"/>
    <w:rsid w:val="003B13C4"/>
    <w:rsid w:val="003C435B"/>
    <w:rsid w:val="0040323C"/>
    <w:rsid w:val="004050CB"/>
    <w:rsid w:val="00407E18"/>
    <w:rsid w:val="004233FE"/>
    <w:rsid w:val="00425A72"/>
    <w:rsid w:val="004317C9"/>
    <w:rsid w:val="00433EC3"/>
    <w:rsid w:val="00444404"/>
    <w:rsid w:val="004449C2"/>
    <w:rsid w:val="00445258"/>
    <w:rsid w:val="004458C1"/>
    <w:rsid w:val="00450F86"/>
    <w:rsid w:val="004802BB"/>
    <w:rsid w:val="00480A70"/>
    <w:rsid w:val="004820B3"/>
    <w:rsid w:val="004914EF"/>
    <w:rsid w:val="00495252"/>
    <w:rsid w:val="004A4C73"/>
    <w:rsid w:val="004B6BA7"/>
    <w:rsid w:val="004C06B8"/>
    <w:rsid w:val="004C1AEB"/>
    <w:rsid w:val="004C5F24"/>
    <w:rsid w:val="004E2FDD"/>
    <w:rsid w:val="004E3ECA"/>
    <w:rsid w:val="004F5F26"/>
    <w:rsid w:val="004F6028"/>
    <w:rsid w:val="004F6614"/>
    <w:rsid w:val="0051676D"/>
    <w:rsid w:val="00531793"/>
    <w:rsid w:val="00532D1E"/>
    <w:rsid w:val="0053569D"/>
    <w:rsid w:val="0054269F"/>
    <w:rsid w:val="00545030"/>
    <w:rsid w:val="00557461"/>
    <w:rsid w:val="00563126"/>
    <w:rsid w:val="00566B2D"/>
    <w:rsid w:val="005743DF"/>
    <w:rsid w:val="0059168D"/>
    <w:rsid w:val="005B6CD4"/>
    <w:rsid w:val="005D0DDF"/>
    <w:rsid w:val="005D27AA"/>
    <w:rsid w:val="005E78FA"/>
    <w:rsid w:val="005F283B"/>
    <w:rsid w:val="006042E2"/>
    <w:rsid w:val="006075ED"/>
    <w:rsid w:val="006255CA"/>
    <w:rsid w:val="00640438"/>
    <w:rsid w:val="006433E1"/>
    <w:rsid w:val="006530D1"/>
    <w:rsid w:val="00661979"/>
    <w:rsid w:val="0066231F"/>
    <w:rsid w:val="00667367"/>
    <w:rsid w:val="006712F7"/>
    <w:rsid w:val="00685762"/>
    <w:rsid w:val="00690F36"/>
    <w:rsid w:val="006B5D0F"/>
    <w:rsid w:val="006C5A2C"/>
    <w:rsid w:val="006C79D9"/>
    <w:rsid w:val="006D45A6"/>
    <w:rsid w:val="007041BF"/>
    <w:rsid w:val="007158C5"/>
    <w:rsid w:val="00716BFD"/>
    <w:rsid w:val="007213FD"/>
    <w:rsid w:val="00732B3C"/>
    <w:rsid w:val="00737C23"/>
    <w:rsid w:val="00745500"/>
    <w:rsid w:val="0075200C"/>
    <w:rsid w:val="00757D23"/>
    <w:rsid w:val="00766522"/>
    <w:rsid w:val="007665BB"/>
    <w:rsid w:val="00771019"/>
    <w:rsid w:val="00773261"/>
    <w:rsid w:val="00781E0E"/>
    <w:rsid w:val="007870FB"/>
    <w:rsid w:val="00793618"/>
    <w:rsid w:val="007974F4"/>
    <w:rsid w:val="007A1DAF"/>
    <w:rsid w:val="007B37D9"/>
    <w:rsid w:val="007D0D0E"/>
    <w:rsid w:val="007D77C0"/>
    <w:rsid w:val="007E08D1"/>
    <w:rsid w:val="007E7A9C"/>
    <w:rsid w:val="007F4136"/>
    <w:rsid w:val="00805CCB"/>
    <w:rsid w:val="008150BF"/>
    <w:rsid w:val="008241BC"/>
    <w:rsid w:val="008478F4"/>
    <w:rsid w:val="00850463"/>
    <w:rsid w:val="00855075"/>
    <w:rsid w:val="0086191B"/>
    <w:rsid w:val="0088117A"/>
    <w:rsid w:val="008838ED"/>
    <w:rsid w:val="00893291"/>
    <w:rsid w:val="0089494C"/>
    <w:rsid w:val="00896698"/>
    <w:rsid w:val="008975B2"/>
    <w:rsid w:val="008A38EF"/>
    <w:rsid w:val="008C382A"/>
    <w:rsid w:val="008E3299"/>
    <w:rsid w:val="00907852"/>
    <w:rsid w:val="009232A3"/>
    <w:rsid w:val="00940B23"/>
    <w:rsid w:val="00944D44"/>
    <w:rsid w:val="00965CC2"/>
    <w:rsid w:val="00966471"/>
    <w:rsid w:val="009752C1"/>
    <w:rsid w:val="00975A23"/>
    <w:rsid w:val="00976CD8"/>
    <w:rsid w:val="00993150"/>
    <w:rsid w:val="009C33A6"/>
    <w:rsid w:val="009C63EE"/>
    <w:rsid w:val="009D0A02"/>
    <w:rsid w:val="009D25A3"/>
    <w:rsid w:val="00A026DF"/>
    <w:rsid w:val="00A107DB"/>
    <w:rsid w:val="00A10BD2"/>
    <w:rsid w:val="00A25FA0"/>
    <w:rsid w:val="00A30C33"/>
    <w:rsid w:val="00A3197F"/>
    <w:rsid w:val="00A33404"/>
    <w:rsid w:val="00A567D2"/>
    <w:rsid w:val="00A56F7E"/>
    <w:rsid w:val="00A63388"/>
    <w:rsid w:val="00A63477"/>
    <w:rsid w:val="00A70694"/>
    <w:rsid w:val="00A911B9"/>
    <w:rsid w:val="00A915A0"/>
    <w:rsid w:val="00AA2A78"/>
    <w:rsid w:val="00AA7021"/>
    <w:rsid w:val="00AB70F8"/>
    <w:rsid w:val="00AC468D"/>
    <w:rsid w:val="00AC55D2"/>
    <w:rsid w:val="00AE08DF"/>
    <w:rsid w:val="00B042F9"/>
    <w:rsid w:val="00B16C33"/>
    <w:rsid w:val="00B40A32"/>
    <w:rsid w:val="00B542EC"/>
    <w:rsid w:val="00B5476B"/>
    <w:rsid w:val="00B57BD5"/>
    <w:rsid w:val="00B92E6B"/>
    <w:rsid w:val="00BB2C5C"/>
    <w:rsid w:val="00BB3E86"/>
    <w:rsid w:val="00BB6C0D"/>
    <w:rsid w:val="00BC037F"/>
    <w:rsid w:val="00BC0531"/>
    <w:rsid w:val="00BC49DF"/>
    <w:rsid w:val="00BE07BA"/>
    <w:rsid w:val="00BE537D"/>
    <w:rsid w:val="00BF34C9"/>
    <w:rsid w:val="00BF62A4"/>
    <w:rsid w:val="00C038FE"/>
    <w:rsid w:val="00C51C47"/>
    <w:rsid w:val="00C56E0B"/>
    <w:rsid w:val="00C578B9"/>
    <w:rsid w:val="00C62D07"/>
    <w:rsid w:val="00C71C25"/>
    <w:rsid w:val="00C71CB5"/>
    <w:rsid w:val="00C7705D"/>
    <w:rsid w:val="00C7769B"/>
    <w:rsid w:val="00C81183"/>
    <w:rsid w:val="00C856B5"/>
    <w:rsid w:val="00C90C6B"/>
    <w:rsid w:val="00C94292"/>
    <w:rsid w:val="00CA114E"/>
    <w:rsid w:val="00CA5120"/>
    <w:rsid w:val="00CB073F"/>
    <w:rsid w:val="00CC0118"/>
    <w:rsid w:val="00CC0E9C"/>
    <w:rsid w:val="00CC1CC8"/>
    <w:rsid w:val="00CC3123"/>
    <w:rsid w:val="00CD266D"/>
    <w:rsid w:val="00CF3CEE"/>
    <w:rsid w:val="00D01E37"/>
    <w:rsid w:val="00D1231A"/>
    <w:rsid w:val="00D133BE"/>
    <w:rsid w:val="00D22608"/>
    <w:rsid w:val="00D24DDC"/>
    <w:rsid w:val="00D42554"/>
    <w:rsid w:val="00D44C5F"/>
    <w:rsid w:val="00D50D21"/>
    <w:rsid w:val="00D60BCE"/>
    <w:rsid w:val="00D62504"/>
    <w:rsid w:val="00D803F1"/>
    <w:rsid w:val="00D90D3B"/>
    <w:rsid w:val="00D91162"/>
    <w:rsid w:val="00DA6EDD"/>
    <w:rsid w:val="00DB75BE"/>
    <w:rsid w:val="00DC62FE"/>
    <w:rsid w:val="00DD606F"/>
    <w:rsid w:val="00DE1C76"/>
    <w:rsid w:val="00DE37A3"/>
    <w:rsid w:val="00E11E56"/>
    <w:rsid w:val="00E15251"/>
    <w:rsid w:val="00E15A3C"/>
    <w:rsid w:val="00E33008"/>
    <w:rsid w:val="00E44198"/>
    <w:rsid w:val="00E53E88"/>
    <w:rsid w:val="00E6229C"/>
    <w:rsid w:val="00E650ED"/>
    <w:rsid w:val="00E7655C"/>
    <w:rsid w:val="00E85C0A"/>
    <w:rsid w:val="00E96BD1"/>
    <w:rsid w:val="00ED2B37"/>
    <w:rsid w:val="00EE4940"/>
    <w:rsid w:val="00EF2A15"/>
    <w:rsid w:val="00EF574E"/>
    <w:rsid w:val="00EF5BA6"/>
    <w:rsid w:val="00F00904"/>
    <w:rsid w:val="00F35895"/>
    <w:rsid w:val="00F37C03"/>
    <w:rsid w:val="00F44685"/>
    <w:rsid w:val="00F477CB"/>
    <w:rsid w:val="00F76FCD"/>
    <w:rsid w:val="00F7742C"/>
    <w:rsid w:val="00F819B5"/>
    <w:rsid w:val="00F91FCD"/>
    <w:rsid w:val="00F956E6"/>
    <w:rsid w:val="00FA3D76"/>
    <w:rsid w:val="00FA5832"/>
    <w:rsid w:val="00FC26E2"/>
    <w:rsid w:val="00FC62BB"/>
    <w:rsid w:val="00FC6999"/>
    <w:rsid w:val="00FD08A9"/>
    <w:rsid w:val="00FD5C65"/>
    <w:rsid w:val="06B2861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252D"/>
  <w15:docId w15:val="{B3823185-46D4-453B-BCAA-7D8D283F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0F36"/>
    <w:pPr>
      <w:overflowPunct w:val="0"/>
      <w:autoSpaceDE w:val="0"/>
      <w:autoSpaceDN w:val="0"/>
      <w:adjustRightInd w:val="0"/>
      <w:spacing w:after="0" w:line="240" w:lineRule="auto"/>
      <w:textAlignment w:val="baseline"/>
    </w:pPr>
    <w:rPr>
      <w:rFonts w:eastAsia="Times New Roman" w:cs="Times New Roman"/>
      <w:szCs w:val="20"/>
      <w:lang w:eastAsia="de-DE"/>
    </w:rPr>
  </w:style>
  <w:style w:type="paragraph" w:styleId="berschrift1">
    <w:name w:val="heading 1"/>
    <w:basedOn w:val="Standard"/>
    <w:next w:val="Standard"/>
    <w:link w:val="berschrift1Zchn"/>
    <w:uiPriority w:val="9"/>
    <w:qFormat/>
    <w:rsid w:val="00CC3123"/>
    <w:pPr>
      <w:keepNext/>
      <w:keepLines/>
      <w:numPr>
        <w:numId w:val="13"/>
      </w:numPr>
      <w:tabs>
        <w:tab w:val="left" w:pos="567"/>
      </w:tabs>
      <w:spacing w:before="400" w:after="200"/>
      <w:outlineLvl w:val="0"/>
    </w:pPr>
    <w:rPr>
      <w:rFonts w:eastAsiaTheme="majorEastAsia" w:cstheme="majorBidi"/>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3291"/>
    <w:pPr>
      <w:tabs>
        <w:tab w:val="center" w:pos="4536"/>
        <w:tab w:val="right" w:pos="9072"/>
      </w:tabs>
    </w:pPr>
  </w:style>
  <w:style w:type="character" w:customStyle="1" w:styleId="KopfzeileZchn">
    <w:name w:val="Kopfzeile Zchn"/>
    <w:basedOn w:val="Absatz-Standardschriftart"/>
    <w:link w:val="Kopfzeile"/>
    <w:uiPriority w:val="99"/>
    <w:rsid w:val="00893291"/>
  </w:style>
  <w:style w:type="paragraph" w:styleId="Fuzeile">
    <w:name w:val="footer"/>
    <w:basedOn w:val="Standard"/>
    <w:link w:val="FuzeileZchn"/>
    <w:uiPriority w:val="99"/>
    <w:unhideWhenUsed/>
    <w:rsid w:val="00176CA3"/>
    <w:pPr>
      <w:tabs>
        <w:tab w:val="right" w:pos="7796"/>
      </w:tabs>
    </w:pPr>
    <w:rPr>
      <w:sz w:val="14"/>
    </w:rPr>
  </w:style>
  <w:style w:type="character" w:customStyle="1" w:styleId="FuzeileZchn">
    <w:name w:val="Fußzeile Zchn"/>
    <w:basedOn w:val="Absatz-Standardschriftart"/>
    <w:link w:val="Fuzeile"/>
    <w:uiPriority w:val="99"/>
    <w:rsid w:val="00176CA3"/>
    <w:rPr>
      <w:rFonts w:ascii="Frutiger 45 Light" w:eastAsia="Times New Roman" w:hAnsi="Frutiger 45 Light" w:cs="Times New Roman"/>
      <w:sz w:val="14"/>
      <w:szCs w:val="20"/>
      <w:lang w:eastAsia="de-DE"/>
    </w:rPr>
  </w:style>
  <w:style w:type="paragraph" w:customStyle="1" w:styleId="Logowvib">
    <w:name w:val="Logo_wvib"/>
    <w:qFormat/>
    <w:rsid w:val="00BB3E86"/>
    <w:pPr>
      <w:framePr w:w="2268" w:wrap="around" w:vAnchor="page" w:hAnchor="page" w:x="8846" w:y="965" w:anchorLock="1"/>
      <w:spacing w:after="0" w:line="240" w:lineRule="auto"/>
    </w:pPr>
  </w:style>
  <w:style w:type="paragraph" w:styleId="Sprechblasentext">
    <w:name w:val="Balloon Text"/>
    <w:basedOn w:val="Standard"/>
    <w:link w:val="SprechblasentextZchn"/>
    <w:uiPriority w:val="99"/>
    <w:semiHidden/>
    <w:unhideWhenUsed/>
    <w:rsid w:val="008932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3291"/>
    <w:rPr>
      <w:rFonts w:ascii="Tahoma" w:hAnsi="Tahoma" w:cs="Tahoma"/>
      <w:sz w:val="16"/>
      <w:szCs w:val="16"/>
    </w:rPr>
  </w:style>
  <w:style w:type="paragraph" w:styleId="Nachrichtenkopf">
    <w:name w:val="Message Header"/>
    <w:basedOn w:val="Standard"/>
    <w:link w:val="NachrichtenkopfZchn"/>
    <w:uiPriority w:val="99"/>
    <w:unhideWhenUsed/>
    <w:rsid w:val="00BB3E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BB3E86"/>
    <w:rPr>
      <w:rFonts w:asciiTheme="majorHAnsi" w:eastAsiaTheme="majorEastAsia" w:hAnsiTheme="majorHAnsi" w:cstheme="majorBidi"/>
      <w:sz w:val="24"/>
      <w:szCs w:val="24"/>
      <w:shd w:val="pct20" w:color="auto" w:fill="auto"/>
      <w:lang w:eastAsia="de-DE"/>
    </w:rPr>
  </w:style>
  <w:style w:type="character" w:styleId="Fett">
    <w:name w:val="Strong"/>
    <w:basedOn w:val="Absatz-Standardschriftart"/>
    <w:uiPriority w:val="22"/>
    <w:qFormat/>
    <w:rsid w:val="00D50D21"/>
    <w:rPr>
      <w:b/>
      <w:bCs/>
    </w:rPr>
  </w:style>
  <w:style w:type="paragraph" w:customStyle="1" w:styleId="RoterBalken">
    <w:name w:val="Roter Balken"/>
    <w:basedOn w:val="Standard"/>
    <w:qFormat/>
    <w:rsid w:val="00313C3E"/>
    <w:pPr>
      <w:ind w:left="170"/>
    </w:pPr>
    <w:rPr>
      <w:b/>
      <w:color w:val="FFFFFF" w:themeColor="background1"/>
      <w:sz w:val="32"/>
      <w:szCs w:val="32"/>
    </w:rPr>
  </w:style>
  <w:style w:type="character" w:styleId="Hyperlink">
    <w:name w:val="Hyperlink"/>
    <w:basedOn w:val="Absatz-Standardschriftart"/>
    <w:semiHidden/>
    <w:rsid w:val="00313C3E"/>
    <w:rPr>
      <w:color w:val="0000FF"/>
      <w:u w:val="single"/>
    </w:rPr>
  </w:style>
  <w:style w:type="paragraph" w:styleId="Aufzhlungszeichen">
    <w:name w:val="List Bullet"/>
    <w:basedOn w:val="Standard"/>
    <w:uiPriority w:val="99"/>
    <w:unhideWhenUsed/>
    <w:rsid w:val="00CA5120"/>
    <w:pPr>
      <w:numPr>
        <w:numId w:val="3"/>
      </w:numPr>
      <w:contextualSpacing/>
    </w:pPr>
  </w:style>
  <w:style w:type="paragraph" w:styleId="Textkrper">
    <w:name w:val="Body Text"/>
    <w:basedOn w:val="Standard"/>
    <w:link w:val="TextkrperZchn"/>
    <w:uiPriority w:val="99"/>
    <w:unhideWhenUsed/>
    <w:rsid w:val="00CA5120"/>
    <w:pPr>
      <w:spacing w:after="120"/>
    </w:pPr>
  </w:style>
  <w:style w:type="character" w:customStyle="1" w:styleId="TextkrperZchn">
    <w:name w:val="Textkörper Zchn"/>
    <w:basedOn w:val="Absatz-Standardschriftart"/>
    <w:link w:val="Textkrper"/>
    <w:uiPriority w:val="99"/>
    <w:rsid w:val="00CA5120"/>
    <w:rPr>
      <w:rFonts w:ascii="Frutiger 45 Light" w:eastAsia="Times New Roman" w:hAnsi="Frutiger 45 Light" w:cs="Times New Roman"/>
      <w:sz w:val="20"/>
      <w:szCs w:val="20"/>
      <w:lang w:eastAsia="de-DE"/>
    </w:rPr>
  </w:style>
  <w:style w:type="paragraph" w:customStyle="1" w:styleId="Eingabezeile">
    <w:name w:val="Eingabezeile"/>
    <w:basedOn w:val="Standard"/>
    <w:qFormat/>
    <w:rsid w:val="00993150"/>
    <w:pPr>
      <w:pBdr>
        <w:bottom w:val="dotted" w:sz="4" w:space="1" w:color="auto"/>
      </w:pBdr>
    </w:pPr>
  </w:style>
  <w:style w:type="paragraph" w:styleId="Textkrper2">
    <w:name w:val="Body Text 2"/>
    <w:basedOn w:val="Standard"/>
    <w:link w:val="Textkrper2Zchn"/>
    <w:uiPriority w:val="99"/>
    <w:unhideWhenUsed/>
    <w:rsid w:val="0059168D"/>
    <w:pPr>
      <w:spacing w:after="120"/>
      <w:jc w:val="both"/>
    </w:pPr>
  </w:style>
  <w:style w:type="character" w:customStyle="1" w:styleId="Textkrper2Zchn">
    <w:name w:val="Textkörper 2 Zchn"/>
    <w:basedOn w:val="Absatz-Standardschriftart"/>
    <w:link w:val="Textkrper2"/>
    <w:uiPriority w:val="99"/>
    <w:rsid w:val="0059168D"/>
    <w:rPr>
      <w:rFonts w:ascii="Frutiger 45 Light" w:eastAsia="Times New Roman" w:hAnsi="Frutiger 45 Light" w:cs="Times New Roman"/>
      <w:sz w:val="20"/>
      <w:szCs w:val="20"/>
      <w:lang w:eastAsia="de-DE"/>
    </w:rPr>
  </w:style>
  <w:style w:type="paragraph" w:styleId="Titel">
    <w:name w:val="Title"/>
    <w:basedOn w:val="Standard"/>
    <w:next w:val="Standard"/>
    <w:link w:val="TitelZchn"/>
    <w:uiPriority w:val="10"/>
    <w:qFormat/>
    <w:rsid w:val="00690F36"/>
    <w:pPr>
      <w:spacing w:after="1077"/>
      <w:contextualSpacing/>
    </w:pPr>
    <w:rPr>
      <w:rFonts w:eastAsiaTheme="majorEastAsia" w:cstheme="majorBidi"/>
      <w:b/>
      <w:color w:val="404040" w:themeColor="text1" w:themeTint="BF"/>
      <w:spacing w:val="5"/>
      <w:kern w:val="28"/>
      <w:sz w:val="28"/>
      <w:szCs w:val="52"/>
    </w:rPr>
  </w:style>
  <w:style w:type="character" w:customStyle="1" w:styleId="TitelZchn">
    <w:name w:val="Titel Zchn"/>
    <w:basedOn w:val="Absatz-Standardschriftart"/>
    <w:link w:val="Titel"/>
    <w:uiPriority w:val="10"/>
    <w:rsid w:val="00690F36"/>
    <w:rPr>
      <w:rFonts w:eastAsiaTheme="majorEastAsia" w:cstheme="majorBidi"/>
      <w:b/>
      <w:color w:val="404040" w:themeColor="text1" w:themeTint="BF"/>
      <w:spacing w:val="5"/>
      <w:kern w:val="28"/>
      <w:sz w:val="28"/>
      <w:szCs w:val="52"/>
      <w:lang w:eastAsia="de-DE"/>
    </w:rPr>
  </w:style>
  <w:style w:type="paragraph" w:styleId="Makrotext">
    <w:name w:val="macro"/>
    <w:link w:val="MakrotextZchn"/>
    <w:uiPriority w:val="99"/>
    <w:unhideWhenUsed/>
    <w:rsid w:val="00BB3E8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eastAsia="de-DE"/>
    </w:rPr>
  </w:style>
  <w:style w:type="paragraph" w:customStyle="1" w:styleId="MarginalieBeratername">
    <w:name w:val="Marginalie_Beratername"/>
    <w:basedOn w:val="Standard"/>
    <w:qFormat/>
    <w:rsid w:val="00A026DF"/>
    <w:pPr>
      <w:framePr w:w="1985" w:wrap="around" w:vAnchor="page" w:hAnchor="page" w:x="9583" w:y="2978" w:anchorLock="1"/>
    </w:pPr>
    <w:rPr>
      <w:b/>
      <w:sz w:val="16"/>
    </w:rPr>
  </w:style>
  <w:style w:type="character" w:customStyle="1" w:styleId="MakrotextZchn">
    <w:name w:val="Makrotext Zchn"/>
    <w:basedOn w:val="Absatz-Standardschriftart"/>
    <w:link w:val="Makrotext"/>
    <w:uiPriority w:val="99"/>
    <w:rsid w:val="00BB3E86"/>
    <w:rPr>
      <w:rFonts w:ascii="Consolas" w:eastAsia="Times New Roman" w:hAnsi="Consolas" w:cs="Consolas"/>
      <w:sz w:val="20"/>
      <w:szCs w:val="20"/>
      <w:lang w:eastAsia="de-DE"/>
    </w:rPr>
  </w:style>
  <w:style w:type="paragraph" w:customStyle="1" w:styleId="MarginalieDatum">
    <w:name w:val="Marginalie_Datum"/>
    <w:basedOn w:val="MarginalieBeratername"/>
    <w:qFormat/>
    <w:rsid w:val="00F956E6"/>
    <w:pPr>
      <w:framePr w:wrap="around" w:y="3516"/>
    </w:pPr>
    <w:rPr>
      <w:b w:val="0"/>
    </w:rPr>
  </w:style>
  <w:style w:type="paragraph" w:customStyle="1" w:styleId="fbbUnternehmensnahme">
    <w:name w:val="fbb_Unternehmensnahme"/>
    <w:basedOn w:val="Standard"/>
    <w:qFormat/>
    <w:rsid w:val="004F6028"/>
    <w:rPr>
      <w:b/>
      <w:noProof/>
    </w:rPr>
  </w:style>
  <w:style w:type="paragraph" w:customStyle="1" w:styleId="fbbTeilnehmer">
    <w:name w:val="fbb_Teilnehmer"/>
    <w:basedOn w:val="Standard"/>
    <w:qFormat/>
    <w:rsid w:val="00176CA3"/>
    <w:pPr>
      <w:tabs>
        <w:tab w:val="left" w:pos="1418"/>
      </w:tabs>
      <w:spacing w:before="200"/>
      <w:ind w:left="1418" w:hanging="1418"/>
    </w:pPr>
  </w:style>
  <w:style w:type="paragraph" w:customStyle="1" w:styleId="fbbBetreff">
    <w:name w:val="fbb_Betreff"/>
    <w:basedOn w:val="fbbTeilnehmer"/>
    <w:qFormat/>
    <w:rsid w:val="00176CA3"/>
    <w:pPr>
      <w:pBdr>
        <w:bottom w:val="single" w:sz="4" w:space="5" w:color="auto"/>
      </w:pBdr>
      <w:spacing w:before="300" w:after="200"/>
    </w:pPr>
    <w:rPr>
      <w:b/>
    </w:rPr>
  </w:style>
  <w:style w:type="paragraph" w:customStyle="1" w:styleId="fbbUnternehmensdaten">
    <w:name w:val="fbb_Unternehmensdaten"/>
    <w:basedOn w:val="Standard"/>
    <w:qFormat/>
    <w:rsid w:val="00CC3123"/>
    <w:pPr>
      <w:tabs>
        <w:tab w:val="left" w:pos="2268"/>
      </w:tabs>
      <w:ind w:left="2268" w:hanging="2268"/>
    </w:pPr>
  </w:style>
  <w:style w:type="paragraph" w:customStyle="1" w:styleId="fbbBesuchstermin">
    <w:name w:val="fbb_Besuchstermin"/>
    <w:basedOn w:val="fbbTeilnehmer"/>
    <w:qFormat/>
    <w:rsid w:val="00CC3123"/>
    <w:pPr>
      <w:pBdr>
        <w:top w:val="single" w:sz="4" w:space="5" w:color="auto"/>
      </w:pBdr>
    </w:pPr>
  </w:style>
  <w:style w:type="character" w:customStyle="1" w:styleId="berschrift1Zchn">
    <w:name w:val="Überschrift 1 Zchn"/>
    <w:basedOn w:val="Absatz-Standardschriftart"/>
    <w:link w:val="berschrift1"/>
    <w:uiPriority w:val="9"/>
    <w:rsid w:val="00CC3123"/>
    <w:rPr>
      <w:rFonts w:ascii="Frutiger 45 Light" w:eastAsiaTheme="majorEastAsia" w:hAnsi="Frutiger 45 Light" w:cstheme="majorBidi"/>
      <w:b/>
      <w:bCs/>
      <w:sz w:val="20"/>
      <w:szCs w:val="28"/>
      <w:lang w:eastAsia="de-DE"/>
    </w:rPr>
  </w:style>
  <w:style w:type="paragraph" w:styleId="Listenabsatz">
    <w:name w:val="List Paragraph"/>
    <w:basedOn w:val="Standard"/>
    <w:uiPriority w:val="34"/>
    <w:qFormat/>
    <w:rsid w:val="00CC3123"/>
    <w:pPr>
      <w:numPr>
        <w:numId w:val="15"/>
      </w:numPr>
      <w:tabs>
        <w:tab w:val="left" w:pos="567"/>
      </w:tabs>
      <w:contextualSpacing/>
    </w:pPr>
  </w:style>
  <w:style w:type="paragraph" w:styleId="Index1">
    <w:name w:val="index 1"/>
    <w:basedOn w:val="Standard"/>
    <w:next w:val="Standard"/>
    <w:autoRedefine/>
    <w:uiPriority w:val="99"/>
    <w:semiHidden/>
    <w:unhideWhenUsed/>
    <w:rsid w:val="00CC3123"/>
    <w:pPr>
      <w:numPr>
        <w:numId w:val="16"/>
      </w:numPr>
    </w:pPr>
  </w:style>
  <w:style w:type="paragraph" w:customStyle="1" w:styleId="Anleser">
    <w:name w:val="Anleser"/>
    <w:aliases w:val="Teaser"/>
    <w:basedOn w:val="Textkrper"/>
    <w:qFormat/>
    <w:rsid w:val="00C038FE"/>
    <w:pPr>
      <w:spacing w:after="360"/>
    </w:pPr>
    <w:rPr>
      <w:b/>
    </w:rPr>
  </w:style>
  <w:style w:type="paragraph" w:customStyle="1" w:styleId="Erluterung">
    <w:name w:val="Erläuterung"/>
    <w:basedOn w:val="Textkrper"/>
    <w:qFormat/>
    <w:rsid w:val="00A911B9"/>
    <w:pPr>
      <w:ind w:left="2835" w:hanging="2835"/>
    </w:pPr>
  </w:style>
  <w:style w:type="table" w:styleId="Tabellenraster">
    <w:name w:val="Table Grid"/>
    <w:basedOn w:val="NormaleTabelle"/>
    <w:uiPriority w:val="59"/>
    <w:rsid w:val="00A1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74C5E"/>
    <w:rPr>
      <w:color w:val="808080"/>
    </w:rPr>
  </w:style>
  <w:style w:type="character" w:customStyle="1" w:styleId="Feldbeschriftung">
    <w:name w:val="Feldbeschriftung"/>
    <w:basedOn w:val="Absatz-Standardschriftart"/>
    <w:uiPriority w:val="1"/>
    <w:qFormat/>
    <w:rsid w:val="00690F36"/>
    <w:rPr>
      <w:rFonts w:asciiTheme="minorHAnsi" w:hAnsiTheme="minorHAnsi"/>
      <w:color w:val="595959" w:themeColor="text1" w:themeTint="A6"/>
      <w:sz w:val="20"/>
    </w:rPr>
  </w:style>
  <w:style w:type="paragraph" w:styleId="Fu-Endnotenberschrift">
    <w:name w:val="Note Heading"/>
    <w:basedOn w:val="Standard"/>
    <w:next w:val="Standard"/>
    <w:link w:val="Fu-EndnotenberschriftZchn"/>
    <w:uiPriority w:val="99"/>
    <w:unhideWhenUsed/>
    <w:rsid w:val="00690F36"/>
  </w:style>
  <w:style w:type="character" w:customStyle="1" w:styleId="Fu-EndnotenberschriftZchn">
    <w:name w:val="Fuß/-Endnotenüberschrift Zchn"/>
    <w:basedOn w:val="Absatz-Standardschriftart"/>
    <w:link w:val="Fu-Endnotenberschrift"/>
    <w:uiPriority w:val="99"/>
    <w:rsid w:val="00690F36"/>
    <w:rPr>
      <w:rFonts w:eastAsia="Times New Roman" w:cs="Times New Roman"/>
      <w:szCs w:val="20"/>
      <w:lang w:eastAsia="de-DE"/>
    </w:rPr>
  </w:style>
  <w:style w:type="paragraph" w:customStyle="1" w:styleId="Leerzeile">
    <w:name w:val="Leerzeile"/>
    <w:basedOn w:val="Standard"/>
    <w:qFormat/>
    <w:rsid w:val="0075200C"/>
    <w:pPr>
      <w:pBdr>
        <w:top w:val="single" w:sz="4" w:space="1" w:color="BFBFBF" w:themeColor="background1" w:themeShade="BF"/>
      </w:pBdr>
      <w:tabs>
        <w:tab w:val="left" w:pos="1372"/>
      </w:tabs>
      <w:spacing w:before="60"/>
    </w:pPr>
    <w:rPr>
      <w:sz w:val="4"/>
    </w:rPr>
  </w:style>
  <w:style w:type="paragraph" w:customStyle="1" w:styleId="DatumUnterschrift">
    <w:name w:val="DatumUnterschrift"/>
    <w:basedOn w:val="Standard"/>
    <w:qFormat/>
    <w:rsid w:val="00F819B5"/>
    <w:pPr>
      <w:pBdr>
        <w:top w:val="dashed" w:sz="4" w:space="1" w:color="808080" w:themeColor="background1" w:themeShade="80"/>
      </w:pBdr>
      <w:tabs>
        <w:tab w:val="left" w:pos="1701"/>
      </w:tabs>
    </w:pPr>
    <w:rPr>
      <w:color w:val="7F7F7F" w:themeColor="text1" w:themeTint="80"/>
      <w:sz w:val="18"/>
    </w:rPr>
  </w:style>
  <w:style w:type="character" w:styleId="NichtaufgelsteErwhnung">
    <w:name w:val="Unresolved Mention"/>
    <w:basedOn w:val="Absatz-Standardschriftart"/>
    <w:uiPriority w:val="99"/>
    <w:semiHidden/>
    <w:unhideWhenUsed/>
    <w:rsid w:val="00393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59439">
      <w:bodyDiv w:val="1"/>
      <w:marLeft w:val="0"/>
      <w:marRight w:val="0"/>
      <w:marTop w:val="0"/>
      <w:marBottom w:val="0"/>
      <w:divBdr>
        <w:top w:val="none" w:sz="0" w:space="0" w:color="auto"/>
        <w:left w:val="none" w:sz="0" w:space="0" w:color="auto"/>
        <w:bottom w:val="none" w:sz="0" w:space="0" w:color="auto"/>
        <w:right w:val="none" w:sz="0" w:space="0" w:color="auto"/>
      </w:divBdr>
    </w:div>
    <w:div w:id="4586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ademie@wvib.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en@wvib.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n\Documents\wvib%20Nor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0DF46B5BE30A4BB66FDF51C2A220F3" ma:contentTypeVersion="16" ma:contentTypeDescription="Ein neues Dokument erstellen." ma:contentTypeScope="" ma:versionID="7dc2d9a57b012e123b47eda6ee19ca36">
  <xsd:schema xmlns:xsd="http://www.w3.org/2001/XMLSchema" xmlns:xs="http://www.w3.org/2001/XMLSchema" xmlns:p="http://schemas.microsoft.com/office/2006/metadata/properties" xmlns:ns2="68fded68-01a2-48c9-95fc-0e798c746b97" xmlns:ns3="abc16297-5a7a-4651-a25d-040fe2c65be8" targetNamespace="http://schemas.microsoft.com/office/2006/metadata/properties" ma:root="true" ma:fieldsID="2759c664126a0d2e39944e802f7b78bd" ns2:_="" ns3:_="">
    <xsd:import namespace="68fded68-01a2-48c9-95fc-0e798c746b97"/>
    <xsd:import namespace="abc16297-5a7a-4651-a25d-040fe2c65b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jf51b99f3fe94a7a93fdfd025cc1034b" minOccurs="0"/>
                <xsd:element ref="ns3:TaxCatchAll"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ded68-01a2-48c9-95fc-0e798c746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3c646af-04bd-4577-bb79-33f290f6c1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16297-5a7a-4651-a25d-040fe2c65be8" elementFormDefault="qualified">
    <xsd:import namespace="http://schemas.microsoft.com/office/2006/documentManagement/types"/>
    <xsd:import namespace="http://schemas.microsoft.com/office/infopath/2007/PartnerControls"/>
    <xsd:element name="jf51b99f3fe94a7a93fdfd025cc1034b" ma:index="15" nillable="true" ma:taxonomy="true" ma:internalName="jf51b99f3fe94a7a93fdfd025cc1034b" ma:taxonomyFieldName="WVIBSchlagwort" ma:displayName="Schlagwort" ma:default="" ma:fieldId="{3f51b99f-3fe9-4a7a-93fd-fd025cc1034b}" ma:taxonomyMulti="true" ma:sspId="03c646af-04bd-4577-bb79-33f290f6c1b4" ma:termSetId="977cb32d-11fd-4c96-aac1-d1ad549bbec8" ma:anchorId="3d906d0b-b8e2-41a9-b526-98dd22128fc4" ma:open="false" ma:isKeyword="false">
      <xsd:complexType>
        <xsd:sequence>
          <xsd:element ref="pc:Terms" minOccurs="0" maxOccurs="1"/>
        </xsd:sequence>
      </xsd:complexType>
    </xsd:element>
    <xsd:element name="TaxCatchAll" ma:index="16" nillable="true" ma:displayName="Taxonomy Catch All Column" ma:hidden="true" ma:list="{dba1ca94-ea50-4465-beb2-1b51e4b88fab}" ma:internalName="TaxCatchAll" ma:showField="CatchAllData" ma:web="abc16297-5a7a-4651-a25d-040fe2c65be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bc16297-5a7a-4651-a25d-040fe2c65be8" xsi:nil="true"/>
    <lcf76f155ced4ddcb4097134ff3c332f xmlns="68fded68-01a2-48c9-95fc-0e798c746b97">
      <Terms xmlns="http://schemas.microsoft.com/office/infopath/2007/PartnerControls"/>
    </lcf76f155ced4ddcb4097134ff3c332f>
    <SharedWithUsers xmlns="abc16297-5a7a-4651-a25d-040fe2c65be8">
      <UserInfo>
        <DisplayName>Guber, Stefanie | wvib Schwarzwald AG</DisplayName>
        <AccountId>89</AccountId>
        <AccountType/>
      </UserInfo>
    </SharedWithUsers>
    <jf51b99f3fe94a7a93fdfd025cc1034b xmlns="abc16297-5a7a-4651-a25d-040fe2c65be8">
      <Terms xmlns="http://schemas.microsoft.com/office/infopath/2007/PartnerControls"/>
    </jf51b99f3fe94a7a93fdfd025cc1034b>
  </documentManagement>
</p:properties>
</file>

<file path=customXml/itemProps1.xml><?xml version="1.0" encoding="utf-8"?>
<ds:datastoreItem xmlns:ds="http://schemas.openxmlformats.org/officeDocument/2006/customXml" ds:itemID="{C2D8780E-B8D4-423D-AD49-E12A4FB4D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ded68-01a2-48c9-95fc-0e798c746b97"/>
    <ds:schemaRef ds:uri="abc16297-5a7a-4651-a25d-040fe2c6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017A3-4EFB-471F-8CA7-C4844264AF78}">
  <ds:schemaRefs>
    <ds:schemaRef ds:uri="http://schemas.microsoft.com/sharepoint/v3/contenttype/forms"/>
  </ds:schemaRefs>
</ds:datastoreItem>
</file>

<file path=customXml/itemProps3.xml><?xml version="1.0" encoding="utf-8"?>
<ds:datastoreItem xmlns:ds="http://schemas.openxmlformats.org/officeDocument/2006/customXml" ds:itemID="{32DF9B17-3FD2-4528-9333-E66CDDB7F6EB}">
  <ds:schemaRefs>
    <ds:schemaRef ds:uri="http://schemas.openxmlformats.org/officeDocument/2006/bibliography"/>
  </ds:schemaRefs>
</ds:datastoreItem>
</file>

<file path=customXml/itemProps4.xml><?xml version="1.0" encoding="utf-8"?>
<ds:datastoreItem xmlns:ds="http://schemas.openxmlformats.org/officeDocument/2006/customXml" ds:itemID="{CA888609-2894-4A91-9BE4-0AE2919F17E9}">
  <ds:schemaRefs>
    <ds:schemaRef ds:uri="http://schemas.microsoft.com/office/2006/metadata/properties"/>
    <ds:schemaRef ds:uri="http://schemas.microsoft.com/office/infopath/2007/PartnerControls"/>
    <ds:schemaRef ds:uri="abc16297-5a7a-4651-a25d-040fe2c65be8"/>
    <ds:schemaRef ds:uri="68fded68-01a2-48c9-95fc-0e798c746b97"/>
  </ds:schemaRefs>
</ds:datastoreItem>
</file>

<file path=docProps/app.xml><?xml version="1.0" encoding="utf-8"?>
<Properties xmlns="http://schemas.openxmlformats.org/officeDocument/2006/extended-properties" xmlns:vt="http://schemas.openxmlformats.org/officeDocument/2006/docPropsVTypes">
  <Template>wvib Normal.dotx</Template>
  <TotalTime>0</TotalTime>
  <Pages>1</Pages>
  <Words>688</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wvib Normal - Vorlage</vt:lpstr>
    </vt:vector>
  </TitlesOfParts>
  <Company>wvib Wirtschaftsverband</Company>
  <LinksUpToDate>false</LinksUpToDate>
  <CharactersWithSpaces>5018</CharactersWithSpaces>
  <SharedDoc>false</SharedDoc>
  <HLinks>
    <vt:vector size="12" baseType="variant">
      <vt:variant>
        <vt:i4>6160509</vt:i4>
      </vt:variant>
      <vt:variant>
        <vt:i4>108</vt:i4>
      </vt:variant>
      <vt:variant>
        <vt:i4>0</vt:i4>
      </vt:variant>
      <vt:variant>
        <vt:i4>5</vt:i4>
      </vt:variant>
      <vt:variant>
        <vt:lpwstr>mailto:akademie@wvib.de</vt:lpwstr>
      </vt:variant>
      <vt:variant>
        <vt:lpwstr/>
      </vt:variant>
      <vt:variant>
        <vt:i4>2883608</vt:i4>
      </vt:variant>
      <vt:variant>
        <vt:i4>0</vt:i4>
      </vt:variant>
      <vt:variant>
        <vt:i4>0</vt:i4>
      </vt:variant>
      <vt:variant>
        <vt:i4>5</vt:i4>
      </vt:variant>
      <vt:variant>
        <vt:lpwstr>mailto:schoen@wvib.de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wvib Normal - Vorlage</dc:title>
  <dc:subject/>
  <dc:creator>Dirk Fabian</dc:creator>
  <cp:keywords/>
  <cp:lastModifiedBy>Kaltenbrunn, Benjamin</cp:lastModifiedBy>
  <cp:revision>30</cp:revision>
  <cp:lastPrinted>2016-03-24T04:58:00Z</cp:lastPrinted>
  <dcterms:created xsi:type="dcterms:W3CDTF">2023-05-09T09:46:00Z</dcterms:created>
  <dcterms:modified xsi:type="dcterms:W3CDTF">2025-07-09T11:54:00Z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0x0101005D0DF46B5BE30A4BB66FDF51C2A220F3</vt:lpwstr>
  </property>
  <property fmtid="{D5CDD505-2E9C-101B-9397-08002B2CF9AE}" pid="3" name="Projekt(e)">
    <vt:lpwstr>87;#500-002 Beraterdatenbank|fb9f2471-646b-41a7-a243-a98f2bc3e0cb</vt:lpwstr>
  </property>
  <property fmtid="{D5CDD505-2E9C-101B-9397-08002B2CF9AE}" pid="4" name="DokTyp">
    <vt:lpwstr>154;#Formular|32bae607-956e-4142-b691-b989c11a4179</vt:lpwstr>
  </property>
  <property fmtid="{D5CDD505-2E9C-101B-9397-08002B2CF9AE}" pid="5" name="DokInhalt">
    <vt:lpwstr/>
  </property>
  <property fmtid="{D5CDD505-2E9C-101B-9397-08002B2CF9AE}" pid="6" name="MediaServiceImageTags">
    <vt:lpwstr/>
  </property>
  <property fmtid="{D5CDD505-2E9C-101B-9397-08002B2CF9AE}" pid="7" name="WVIBSchlagwort">
    <vt:lpwstr/>
  </property>
</Properties>
</file>